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A10956" w:rsidRPr="008A609D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b w:val="0"/>
                <w:sz w:val="20"/>
              </w:rPr>
            </w:pPr>
            <w:bookmarkStart w:id="0" w:name="ExpediteurNom" w:colFirst="1" w:colLast="4"/>
            <w:r w:rsidRPr="008A609D">
              <w:rPr>
                <w:rFonts w:ascii="Maiandra GD" w:hAnsi="Maiandra GD"/>
                <w:sz w:val="20"/>
              </w:rPr>
              <w:t>Date / Heure / Lieu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A10956" w:rsidRPr="008A609D" w:rsidRDefault="00913224" w:rsidP="002B32B0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>Lundi</w:t>
            </w:r>
            <w:r w:rsidR="007327D4" w:rsidRPr="008A609D">
              <w:rPr>
                <w:rFonts w:ascii="Maiandra GD" w:hAnsi="Maiandra GD"/>
              </w:rPr>
              <w:t xml:space="preserve"> </w:t>
            </w:r>
            <w:r w:rsidR="002B32B0">
              <w:rPr>
                <w:rFonts w:ascii="Maiandra GD" w:hAnsi="Maiandra GD"/>
              </w:rPr>
              <w:t>20</w:t>
            </w:r>
            <w:r w:rsidR="00A333B0" w:rsidRPr="008A609D">
              <w:rPr>
                <w:rFonts w:ascii="Maiandra GD" w:hAnsi="Maiandra GD"/>
              </w:rPr>
              <w:t xml:space="preserve"> </w:t>
            </w:r>
            <w:r w:rsidR="002B32B0">
              <w:rPr>
                <w:rFonts w:ascii="Maiandra GD" w:hAnsi="Maiandra GD"/>
              </w:rPr>
              <w:t>Mai</w:t>
            </w:r>
            <w:r w:rsidR="00824E8F" w:rsidRPr="008A609D">
              <w:rPr>
                <w:rFonts w:ascii="Maiandra GD" w:hAnsi="Maiandra GD"/>
              </w:rPr>
              <w:t xml:space="preserve"> </w:t>
            </w:r>
            <w:r w:rsidR="00A10956" w:rsidRPr="008A609D">
              <w:rPr>
                <w:rFonts w:ascii="Maiandra GD" w:hAnsi="Maiandra GD"/>
              </w:rPr>
              <w:t>20</w:t>
            </w:r>
            <w:r w:rsidR="002B32B0">
              <w:rPr>
                <w:rFonts w:ascii="Maiandra GD" w:hAnsi="Maiandra GD"/>
              </w:rPr>
              <w:t>19</w:t>
            </w:r>
            <w:r w:rsidR="00A10956" w:rsidRPr="008A609D">
              <w:rPr>
                <w:rFonts w:ascii="Maiandra GD" w:hAnsi="Maiandra GD"/>
              </w:rPr>
              <w:t xml:space="preserve">, </w:t>
            </w:r>
            <w:r w:rsidRPr="008A609D">
              <w:rPr>
                <w:rFonts w:ascii="Maiandra GD" w:hAnsi="Maiandra GD"/>
              </w:rPr>
              <w:t>10</w:t>
            </w:r>
            <w:r w:rsidR="002C3C81" w:rsidRPr="008A609D">
              <w:rPr>
                <w:rFonts w:ascii="Maiandra GD" w:hAnsi="Maiandra GD"/>
              </w:rPr>
              <w:t>h</w:t>
            </w:r>
            <w:r w:rsidR="00A10956" w:rsidRPr="008A609D">
              <w:rPr>
                <w:rFonts w:ascii="Maiandra GD" w:hAnsi="Maiandra GD"/>
              </w:rPr>
              <w:t xml:space="preserve">, </w:t>
            </w:r>
            <w:r w:rsidR="0061092D" w:rsidRPr="008A609D">
              <w:rPr>
                <w:rFonts w:ascii="Maiandra GD" w:hAnsi="Maiandra GD"/>
              </w:rPr>
              <w:t>bureau de la DSI</w:t>
            </w:r>
            <w:r w:rsidR="00755308" w:rsidRPr="008A609D">
              <w:rPr>
                <w:rFonts w:ascii="Maiandra GD" w:hAnsi="Maiandra GD"/>
              </w:rPr>
              <w:t>.</w:t>
            </w:r>
          </w:p>
        </w:tc>
      </w:tr>
      <w:tr w:rsidR="00A10956" w:rsidRPr="008A609D">
        <w:trPr>
          <w:cantSplit/>
          <w:hidden/>
        </w:trPr>
        <w:tc>
          <w:tcPr>
            <w:tcW w:w="1985" w:type="dxa"/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rPr>
                <w:rFonts w:ascii="Maiandra GD" w:hAnsi="Maiandra GD"/>
                <w:b w:val="0"/>
                <w:sz w:val="20"/>
              </w:rPr>
            </w:pPr>
            <w:bookmarkStart w:id="1" w:name="DestinataireNom" w:colFirst="1" w:colLast="4"/>
            <w:bookmarkEnd w:id="0"/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8A609D" w:rsidRDefault="00A10956">
            <w:pPr>
              <w:rPr>
                <w:rFonts w:ascii="Maiandra GD" w:hAnsi="Maiandra GD"/>
              </w:rPr>
            </w:pPr>
            <w:bookmarkStart w:id="2" w:name="DebutSaisie"/>
            <w:bookmarkEnd w:id="2"/>
          </w:p>
        </w:tc>
      </w:tr>
      <w:tr w:rsidR="00A10956" w:rsidRPr="008A609D">
        <w:trPr>
          <w:cantSplit/>
        </w:trPr>
        <w:tc>
          <w:tcPr>
            <w:tcW w:w="1985" w:type="dxa"/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3" w:name="DestinataireCopieA" w:colFirst="1" w:colLast="4"/>
            <w:bookmarkEnd w:id="1"/>
            <w:r w:rsidRPr="008A609D">
              <w:rPr>
                <w:rFonts w:ascii="Maiandra GD" w:hAnsi="Maiandra GD"/>
                <w:sz w:val="20"/>
              </w:rPr>
              <w:t>Participants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8A609D" w:rsidRDefault="00824E8F" w:rsidP="007327D4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>AGUIAH Léandre</w:t>
            </w:r>
            <w:r w:rsidR="00A333B0" w:rsidRPr="008A609D">
              <w:rPr>
                <w:rFonts w:ascii="Maiandra GD" w:hAnsi="Maiandra GD"/>
              </w:rPr>
              <w:t xml:space="preserve">, Jean </w:t>
            </w:r>
            <w:r w:rsidR="00635E5B" w:rsidRPr="008A609D">
              <w:rPr>
                <w:rFonts w:ascii="Maiandra GD" w:hAnsi="Maiandra GD"/>
              </w:rPr>
              <w:t>François</w:t>
            </w:r>
            <w:r w:rsidR="00A333B0" w:rsidRPr="008A609D">
              <w:rPr>
                <w:rFonts w:ascii="Maiandra GD" w:hAnsi="Maiandra GD"/>
              </w:rPr>
              <w:t xml:space="preserve"> LOBE</w:t>
            </w:r>
            <w:r w:rsidR="007327D4" w:rsidRPr="008A609D">
              <w:rPr>
                <w:rFonts w:ascii="Maiandra GD" w:hAnsi="Maiandra GD"/>
              </w:rPr>
              <w:t>, KODJA Bicas, JUSTUS Emmanuel</w:t>
            </w:r>
          </w:p>
        </w:tc>
      </w:tr>
      <w:bookmarkEnd w:id="3"/>
      <w:tr w:rsidR="00A10956" w:rsidRPr="008A609D">
        <w:trPr>
          <w:cantSplit/>
          <w:trHeight w:hRule="exact" w:val="328"/>
        </w:trPr>
        <w:tc>
          <w:tcPr>
            <w:tcW w:w="1985" w:type="dxa"/>
            <w:tcBorders>
              <w:bottom w:val="single" w:sz="12" w:space="0" w:color="auto"/>
            </w:tcBorders>
          </w:tcPr>
          <w:p w:rsidR="00A10956" w:rsidRPr="008A609D" w:rsidRDefault="00A10956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A10956" w:rsidRPr="008A609D" w:rsidRDefault="00A10956">
            <w:pPr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</w:trPr>
        <w:tc>
          <w:tcPr>
            <w:tcW w:w="1985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4" w:name="Participants" w:colFirst="1" w:colLast="4"/>
            <w:r w:rsidRPr="008A609D">
              <w:rPr>
                <w:rFonts w:ascii="Maiandra GD" w:hAnsi="Maiandra GD"/>
                <w:sz w:val="20"/>
              </w:rPr>
              <w:t>Diffusion à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8A609D" w:rsidRDefault="007327D4" w:rsidP="007327D4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 xml:space="preserve">PADONOU </w:t>
            </w:r>
            <w:r w:rsidR="00635E5B" w:rsidRPr="008A609D">
              <w:rPr>
                <w:rFonts w:ascii="Maiandra GD" w:hAnsi="Maiandra GD"/>
              </w:rPr>
              <w:t>Claude,</w:t>
            </w:r>
            <w:r w:rsidR="00824E8F" w:rsidRPr="008A609D">
              <w:rPr>
                <w:rFonts w:ascii="Maiandra GD" w:hAnsi="Maiandra GD"/>
              </w:rPr>
              <w:t xml:space="preserve"> AGUIAH Léandr</w:t>
            </w:r>
            <w:r w:rsidRPr="008A609D">
              <w:rPr>
                <w:rFonts w:ascii="Maiandra GD" w:hAnsi="Maiandra GD"/>
              </w:rPr>
              <w:t>e</w:t>
            </w:r>
          </w:p>
        </w:tc>
      </w:tr>
      <w:tr w:rsidR="00824E8F" w:rsidRPr="008A609D">
        <w:trPr>
          <w:cantSplit/>
        </w:trPr>
        <w:tc>
          <w:tcPr>
            <w:tcW w:w="1985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5" w:name="Excusés" w:colFirst="1" w:colLast="4"/>
            <w:bookmarkEnd w:id="4"/>
            <w:r w:rsidRPr="008A609D">
              <w:rPr>
                <w:rFonts w:ascii="Maiandra GD" w:hAnsi="Maiandra GD"/>
                <w:sz w:val="20"/>
              </w:rPr>
              <w:t>Copie(s) à</w:t>
            </w:r>
          </w:p>
        </w:tc>
        <w:tc>
          <w:tcPr>
            <w:tcW w:w="8080" w:type="dxa"/>
          </w:tcPr>
          <w:p w:rsidR="00824E8F" w:rsidRPr="008A609D" w:rsidRDefault="00824E8F">
            <w:pPr>
              <w:spacing w:before="48" w:line="340" w:lineRule="exact"/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  <w:hidden/>
        </w:trPr>
        <w:tc>
          <w:tcPr>
            <w:tcW w:w="1985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b w:val="0"/>
                <w:sz w:val="20"/>
              </w:rPr>
            </w:pPr>
            <w:bookmarkStart w:id="6" w:name="DateHeureLieu" w:colFirst="1" w:colLast="4"/>
            <w:bookmarkEnd w:id="5"/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8A609D" w:rsidRDefault="00824E8F">
            <w:pPr>
              <w:spacing w:before="48" w:line="340" w:lineRule="exact"/>
              <w:rPr>
                <w:rFonts w:ascii="Maiandra GD" w:hAnsi="Maiandra GD"/>
              </w:rPr>
            </w:pPr>
          </w:p>
        </w:tc>
      </w:tr>
      <w:bookmarkEnd w:id="6"/>
      <w:tr w:rsidR="00824E8F" w:rsidRPr="008A609D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7" w:name="Objet" w:colFirst="1" w:colLast="4"/>
            <w:r w:rsidRPr="008A609D">
              <w:rPr>
                <w:rFonts w:ascii="Maiandra GD" w:hAnsi="Maiandra GD"/>
                <w:sz w:val="20"/>
              </w:rPr>
              <w:t>Objet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824E8F" w:rsidRPr="008A609D" w:rsidRDefault="00913224" w:rsidP="00824E8F">
            <w:pPr>
              <w:spacing w:before="48" w:line="340" w:lineRule="exact"/>
              <w:rPr>
                <w:rFonts w:ascii="Maiandra GD" w:hAnsi="Maiandra GD"/>
                <w:b/>
              </w:rPr>
            </w:pPr>
            <w:r w:rsidRPr="008A609D">
              <w:rPr>
                <w:rFonts w:ascii="Maiandra GD" w:hAnsi="Maiandra GD"/>
                <w:b/>
              </w:rPr>
              <w:t>Récapitulatif des activités en cour d’exécution</w:t>
            </w:r>
          </w:p>
        </w:tc>
      </w:tr>
      <w:bookmarkEnd w:id="7"/>
      <w:tr w:rsidR="00824E8F" w:rsidRPr="008A609D">
        <w:trPr>
          <w:cantSplit/>
          <w:trHeight w:hRule="exact" w:val="200"/>
        </w:trPr>
        <w:tc>
          <w:tcPr>
            <w:tcW w:w="1985" w:type="dxa"/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</w:tbl>
    <w:p w:rsidR="00A10956" w:rsidRPr="008A609D" w:rsidRDefault="00A10956">
      <w:pPr>
        <w:pStyle w:val="Corpsdetexte"/>
        <w:rPr>
          <w:rFonts w:ascii="Maiandra GD" w:hAnsi="Maiandra GD"/>
          <w:sz w:val="20"/>
        </w:rPr>
      </w:pPr>
    </w:p>
    <w:p w:rsidR="004F4546" w:rsidRPr="008A609D" w:rsidRDefault="004F4546" w:rsidP="004F4546">
      <w:pPr>
        <w:pStyle w:val="Titre1"/>
        <w:numPr>
          <w:ilvl w:val="0"/>
          <w:numId w:val="0"/>
        </w:numPr>
        <w:jc w:val="left"/>
        <w:rPr>
          <w:rFonts w:ascii="Maiandra GD" w:hAnsi="Maiandra GD"/>
          <w:sz w:val="20"/>
        </w:rPr>
      </w:pPr>
      <w:r w:rsidRPr="008A609D">
        <w:rPr>
          <w:rFonts w:ascii="Maiandra GD" w:hAnsi="Maiandra GD"/>
          <w:sz w:val="20"/>
        </w:rPr>
        <w:t>Ordre du jour</w:t>
      </w:r>
    </w:p>
    <w:p w:rsidR="00EA30AC" w:rsidRPr="008A609D" w:rsidRDefault="00913224">
      <w:pPr>
        <w:pStyle w:val="Corpsdetexte"/>
        <w:rPr>
          <w:rFonts w:ascii="Maiandra GD" w:hAnsi="Maiandra GD"/>
          <w:b/>
          <w:sz w:val="20"/>
        </w:rPr>
      </w:pPr>
      <w:r w:rsidRPr="008A609D">
        <w:rPr>
          <w:rFonts w:ascii="Maiandra GD" w:hAnsi="Maiandra GD"/>
          <w:b/>
          <w:sz w:val="20"/>
        </w:rPr>
        <w:t>1</w:t>
      </w:r>
      <w:r w:rsidR="001917F5" w:rsidRPr="008A609D">
        <w:rPr>
          <w:rFonts w:ascii="Maiandra GD" w:hAnsi="Maiandra GD"/>
          <w:b/>
          <w:sz w:val="20"/>
        </w:rPr>
        <w:t xml:space="preserve">/ </w:t>
      </w:r>
      <w:r w:rsidR="00407F2F" w:rsidRPr="008A609D">
        <w:rPr>
          <w:rFonts w:ascii="Maiandra GD" w:hAnsi="Maiandra GD"/>
          <w:b/>
          <w:sz w:val="20"/>
        </w:rPr>
        <w:t>Point des activités à effectuer dans les jours à venir</w:t>
      </w:r>
    </w:p>
    <w:p w:rsidR="00635E5B" w:rsidRPr="008A609D" w:rsidRDefault="002B32B0">
      <w:pPr>
        <w:pStyle w:val="Corpsdetexte"/>
        <w:rPr>
          <w:rFonts w:ascii="Maiandra GD" w:hAnsi="Maiandra GD"/>
          <w:b/>
          <w:sz w:val="20"/>
        </w:rPr>
      </w:pPr>
      <w:r>
        <w:rPr>
          <w:rFonts w:ascii="Maiandra GD" w:hAnsi="Maiandra GD"/>
          <w:b/>
          <w:sz w:val="20"/>
        </w:rPr>
        <w:t>2</w:t>
      </w:r>
      <w:r w:rsidR="00AB187E" w:rsidRPr="008A609D">
        <w:rPr>
          <w:rFonts w:ascii="Maiandra GD" w:hAnsi="Maiandra GD"/>
          <w:b/>
          <w:sz w:val="20"/>
        </w:rPr>
        <w:t>/ Recommandation</w:t>
      </w:r>
    </w:p>
    <w:p w:rsidR="00A10956" w:rsidRPr="008A609D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Maiandra GD" w:hAnsi="Maiandra GD"/>
          <w:b/>
          <w:snapToGrid w:val="0"/>
          <w:color w:val="FF0000"/>
          <w:sz w:val="20"/>
        </w:rPr>
      </w:pPr>
      <w:r w:rsidRPr="008A609D">
        <w:rPr>
          <w:rFonts w:ascii="Maiandra GD" w:hAnsi="Maiandra GD"/>
          <w:b/>
          <w:snapToGrid w:val="0"/>
          <w:color w:val="FF0000"/>
          <w:sz w:val="20"/>
        </w:rPr>
        <w:t>Rés</w:t>
      </w:r>
      <w:r w:rsidR="00A10956" w:rsidRPr="008A609D">
        <w:rPr>
          <w:rFonts w:ascii="Maiandra GD" w:hAnsi="Maiandra GD"/>
          <w:b/>
          <w:snapToGrid w:val="0"/>
          <w:color w:val="FF0000"/>
          <w:sz w:val="20"/>
        </w:rPr>
        <w:t>umé</w:t>
      </w:r>
      <w:r w:rsidR="0079767A" w:rsidRPr="008A609D">
        <w:rPr>
          <w:rFonts w:ascii="Maiandra GD" w:hAnsi="Maiandra GD"/>
          <w:b/>
          <w:snapToGrid w:val="0"/>
          <w:color w:val="FF0000"/>
          <w:sz w:val="20"/>
        </w:rPr>
        <w:t> :</w:t>
      </w:r>
    </w:p>
    <w:p w:rsidR="007A685A" w:rsidRPr="008A609D" w:rsidRDefault="0079767A" w:rsidP="00913224">
      <w:pPr>
        <w:pStyle w:val="Corpsdetexte"/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La réunion d</w:t>
      </w:r>
      <w:r w:rsidR="00824E8F" w:rsidRPr="008A609D">
        <w:rPr>
          <w:rFonts w:ascii="Maiandra GD" w:hAnsi="Maiandra GD"/>
          <w:bCs/>
          <w:sz w:val="20"/>
        </w:rPr>
        <w:t xml:space="preserve">u département </w:t>
      </w:r>
      <w:r w:rsidR="00635E5B" w:rsidRPr="008A609D">
        <w:rPr>
          <w:rFonts w:ascii="Maiandra GD" w:hAnsi="Maiandra GD"/>
          <w:bCs/>
          <w:sz w:val="20"/>
        </w:rPr>
        <w:t xml:space="preserve">a démarré </w:t>
      </w:r>
      <w:r w:rsidRPr="008A609D">
        <w:rPr>
          <w:rFonts w:ascii="Maiandra GD" w:hAnsi="Maiandra GD"/>
          <w:bCs/>
          <w:sz w:val="20"/>
        </w:rPr>
        <w:t xml:space="preserve"> à </w:t>
      </w:r>
      <w:r w:rsidR="00635E5B" w:rsidRPr="008A609D">
        <w:rPr>
          <w:rFonts w:ascii="Maiandra GD" w:hAnsi="Maiandra GD"/>
          <w:bCs/>
          <w:sz w:val="20"/>
        </w:rPr>
        <w:t>1</w:t>
      </w:r>
      <w:r w:rsidR="00210273">
        <w:rPr>
          <w:rFonts w:ascii="Maiandra GD" w:hAnsi="Maiandra GD"/>
          <w:bCs/>
          <w:sz w:val="20"/>
        </w:rPr>
        <w:t>2</w:t>
      </w:r>
      <w:r w:rsidR="00407F2F" w:rsidRPr="008A609D">
        <w:rPr>
          <w:rFonts w:ascii="Maiandra GD" w:hAnsi="Maiandra GD"/>
          <w:bCs/>
          <w:sz w:val="20"/>
        </w:rPr>
        <w:t>h</w:t>
      </w:r>
      <w:r w:rsidRPr="008A609D">
        <w:rPr>
          <w:rFonts w:ascii="Maiandra GD" w:hAnsi="Maiandra GD"/>
          <w:bCs/>
          <w:sz w:val="20"/>
        </w:rPr>
        <w:t xml:space="preserve"> et se </w:t>
      </w:r>
      <w:r w:rsidR="00C6298A" w:rsidRPr="008A609D">
        <w:rPr>
          <w:rFonts w:ascii="Maiandra GD" w:hAnsi="Maiandra GD"/>
          <w:bCs/>
          <w:sz w:val="20"/>
        </w:rPr>
        <w:t>ré</w:t>
      </w:r>
      <w:r w:rsidRPr="008A609D">
        <w:rPr>
          <w:rFonts w:ascii="Maiandra GD" w:hAnsi="Maiandra GD"/>
          <w:bCs/>
          <w:sz w:val="20"/>
        </w:rPr>
        <w:t>sume comme suit :</w:t>
      </w:r>
    </w:p>
    <w:p w:rsidR="0081297D" w:rsidRPr="008A609D" w:rsidRDefault="00407F2F" w:rsidP="0081297D">
      <w:pPr>
        <w:pStyle w:val="Corpsdetexte"/>
        <w:numPr>
          <w:ilvl w:val="0"/>
          <w:numId w:val="11"/>
        </w:numPr>
        <w:rPr>
          <w:rFonts w:ascii="Maiandra GD" w:hAnsi="Maiandra GD"/>
          <w:b/>
          <w:bCs/>
          <w:sz w:val="20"/>
          <w:u w:val="single"/>
        </w:rPr>
      </w:pPr>
      <w:r w:rsidRPr="008A609D">
        <w:rPr>
          <w:rFonts w:ascii="Maiandra GD" w:hAnsi="Maiandra GD"/>
          <w:b/>
          <w:bCs/>
          <w:sz w:val="20"/>
          <w:u w:val="single"/>
        </w:rPr>
        <w:t xml:space="preserve"> Point des activités à effectuer dans les jours à venir</w:t>
      </w:r>
    </w:p>
    <w:p w:rsidR="006C3F23" w:rsidRPr="008A609D" w:rsidRDefault="004C05C8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Mise en place du serveur de fichier </w:t>
      </w:r>
    </w:p>
    <w:p w:rsidR="0013442A" w:rsidRPr="008A609D" w:rsidRDefault="0013442A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 xml:space="preserve">Mise en place d’un </w:t>
      </w:r>
      <w:r w:rsidR="00913224" w:rsidRPr="008A609D">
        <w:rPr>
          <w:rFonts w:ascii="Maiandra GD" w:hAnsi="Maiandra GD"/>
          <w:bCs/>
          <w:sz w:val="20"/>
        </w:rPr>
        <w:t>script pour démarrer la machine virtuel (serveur proxy et autre)</w:t>
      </w:r>
      <w:r w:rsidR="008A609D" w:rsidRPr="008A609D">
        <w:rPr>
          <w:rFonts w:ascii="Maiandra GD" w:hAnsi="Maiandra GD"/>
          <w:bCs/>
          <w:sz w:val="20"/>
        </w:rPr>
        <w:t> : A tester</w:t>
      </w:r>
    </w:p>
    <w:p w:rsidR="0013442A" w:rsidRPr="008A609D" w:rsidRDefault="00B80A73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Correction à apporter</w:t>
      </w:r>
      <w:r w:rsidR="008A609D" w:rsidRPr="008A609D">
        <w:rPr>
          <w:rFonts w:ascii="Maiandra GD" w:hAnsi="Maiandra GD"/>
          <w:bCs/>
          <w:sz w:val="20"/>
        </w:rPr>
        <w:t xml:space="preserve"> sur le fichier de mise à jour du parc</w:t>
      </w:r>
      <w:r>
        <w:rPr>
          <w:rFonts w:ascii="Maiandra GD" w:hAnsi="Maiandra GD"/>
          <w:bCs/>
          <w:sz w:val="20"/>
        </w:rPr>
        <w:t xml:space="preserve"> sur les fichiers sensibles</w:t>
      </w:r>
      <w:r w:rsidR="008A609D" w:rsidRPr="008A609D">
        <w:rPr>
          <w:rFonts w:ascii="Maiandra GD" w:hAnsi="Maiandra GD"/>
          <w:bCs/>
          <w:sz w:val="20"/>
        </w:rPr>
        <w:t>.</w:t>
      </w:r>
    </w:p>
    <w:p w:rsidR="005F797B" w:rsidRPr="008A609D" w:rsidRDefault="005F797B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Mise à jour du fichier de lecteur</w:t>
      </w:r>
      <w:r w:rsidR="002203BE" w:rsidRPr="008A609D">
        <w:rPr>
          <w:rFonts w:ascii="Maiandra GD" w:hAnsi="Maiandra GD"/>
          <w:bCs/>
          <w:sz w:val="20"/>
        </w:rPr>
        <w:t xml:space="preserve"> : </w:t>
      </w:r>
      <w:r w:rsidR="008A609D" w:rsidRPr="008A609D">
        <w:rPr>
          <w:rFonts w:ascii="Maiandra GD" w:hAnsi="Maiandra GD"/>
          <w:bCs/>
          <w:sz w:val="20"/>
        </w:rPr>
        <w:t xml:space="preserve">A confirmer par Mr Léandre </w:t>
      </w:r>
    </w:p>
    <w:p w:rsidR="005F797B" w:rsidRPr="008A609D" w:rsidRDefault="008A609D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Revoir les configurations pour la mise en place du serveur de proxy au Congo</w:t>
      </w:r>
    </w:p>
    <w:p w:rsidR="00210DE1" w:rsidRPr="008A609D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 xml:space="preserve">Créer un fichier pour suivre les tickets de vocalcom : </w:t>
      </w:r>
      <w:r w:rsidR="008A609D" w:rsidRPr="008A609D">
        <w:rPr>
          <w:rFonts w:ascii="Maiandra GD" w:hAnsi="Maiandra GD"/>
          <w:bCs/>
          <w:sz w:val="20"/>
        </w:rPr>
        <w:t>A confirmer par Mr Léandre</w:t>
      </w:r>
    </w:p>
    <w:p w:rsidR="00210DE1" w:rsidRPr="008A609D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 xml:space="preserve">Relancer l’administration pour la suspension de la ligne standard </w:t>
      </w:r>
    </w:p>
    <w:p w:rsidR="002203BE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Mise à jour de l’adressage de l’antivirus</w:t>
      </w:r>
      <w:r w:rsidR="00B80A73">
        <w:rPr>
          <w:rFonts w:ascii="Maiandra GD" w:hAnsi="Maiandra GD"/>
          <w:bCs/>
          <w:sz w:val="20"/>
        </w:rPr>
        <w:t xml:space="preserve"> </w:t>
      </w:r>
      <w:r w:rsidR="00147E80">
        <w:rPr>
          <w:rFonts w:ascii="Maiandra GD" w:hAnsi="Maiandra GD"/>
          <w:bCs/>
          <w:sz w:val="20"/>
        </w:rPr>
        <w:t>aux troisièmes</w:t>
      </w:r>
    </w:p>
    <w:p w:rsidR="00147E80" w:rsidRDefault="00147E80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Souci de wifi sur </w:t>
      </w:r>
      <w:proofErr w:type="spellStart"/>
      <w:r>
        <w:rPr>
          <w:rFonts w:ascii="Maiandra GD" w:hAnsi="Maiandra GD"/>
          <w:bCs/>
          <w:sz w:val="20"/>
        </w:rPr>
        <w:t>DigitalMTN</w:t>
      </w:r>
      <w:proofErr w:type="spellEnd"/>
    </w:p>
    <w:p w:rsidR="00147E80" w:rsidRPr="008A609D" w:rsidRDefault="00147E80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Passage de compétence pour Maurice sous </w:t>
      </w:r>
      <w:proofErr w:type="spellStart"/>
      <w:r>
        <w:rPr>
          <w:rFonts w:ascii="Maiandra GD" w:hAnsi="Maiandra GD"/>
          <w:bCs/>
          <w:sz w:val="20"/>
        </w:rPr>
        <w:t>Hermes</w:t>
      </w:r>
      <w:proofErr w:type="spellEnd"/>
    </w:p>
    <w:p w:rsidR="002203BE" w:rsidRPr="008A609D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Migration des campagnes de MTN vers le 11</w:t>
      </w:r>
    </w:p>
    <w:p w:rsidR="00210DE1" w:rsidRDefault="00210DE1" w:rsidP="00210DE1">
      <w:pPr>
        <w:pStyle w:val="Corpsdetexte"/>
        <w:rPr>
          <w:rFonts w:ascii="Maiandra GD" w:hAnsi="Maiandra GD"/>
          <w:b/>
          <w:sz w:val="20"/>
          <w:u w:val="single"/>
        </w:rPr>
      </w:pPr>
      <w:r w:rsidRPr="008A609D">
        <w:rPr>
          <w:rFonts w:ascii="Maiandra GD" w:hAnsi="Maiandra GD"/>
          <w:b/>
          <w:sz w:val="20"/>
          <w:u w:val="single"/>
        </w:rPr>
        <w:t xml:space="preserve">3/ Recommandation </w:t>
      </w:r>
    </w:p>
    <w:p w:rsidR="002B32B0" w:rsidRPr="002B32B0" w:rsidRDefault="002B32B0" w:rsidP="00210DE1">
      <w:pPr>
        <w:pStyle w:val="Corpsdetexte"/>
        <w:rPr>
          <w:rFonts w:ascii="Maiandra GD" w:hAnsi="Maiandra GD"/>
          <w:szCs w:val="22"/>
        </w:rPr>
      </w:pPr>
      <w:r>
        <w:rPr>
          <w:rFonts w:ascii="Maiandra GD" w:hAnsi="Maiandra GD"/>
          <w:szCs w:val="22"/>
        </w:rPr>
        <w:t>Interdiction de l’usage des matériels informatiques sans l’aval de la DSI</w:t>
      </w:r>
    </w:p>
    <w:p w:rsidR="002B0369" w:rsidRPr="008A609D" w:rsidRDefault="002B32B0" w:rsidP="00210DE1">
      <w:pPr>
        <w:pStyle w:val="Corpsdetexte"/>
        <w:rPr>
          <w:rStyle w:val="Accentuation"/>
          <w:rFonts w:ascii="Maiandra GD" w:hAnsi="Maiandra GD"/>
          <w:i w:val="0"/>
        </w:rPr>
      </w:pPr>
      <w:r>
        <w:rPr>
          <w:rStyle w:val="Accentuation"/>
          <w:rFonts w:ascii="Maiandra GD" w:hAnsi="Maiandra GD"/>
          <w:i w:val="0"/>
        </w:rPr>
        <w:t>Plus d’accès par les identifiants admin.</w:t>
      </w:r>
    </w:p>
    <w:p w:rsidR="002B0369" w:rsidRPr="008A609D" w:rsidRDefault="002B0369" w:rsidP="00210DE1">
      <w:pPr>
        <w:pStyle w:val="Corpsdetexte"/>
        <w:rPr>
          <w:rStyle w:val="Accentuation"/>
          <w:rFonts w:ascii="Maiandra GD" w:hAnsi="Maiandra GD"/>
          <w:i w:val="0"/>
        </w:rPr>
      </w:pPr>
    </w:p>
    <w:p w:rsidR="00A10956" w:rsidRPr="002B32B0" w:rsidRDefault="0079767A" w:rsidP="002B32B0">
      <w:pPr>
        <w:pStyle w:val="Corpsdetexte"/>
        <w:rPr>
          <w:rFonts w:ascii="Maiandra GD" w:hAnsi="Maiandra GD" w:cs="Andalus"/>
          <w:bCs/>
          <w:i/>
          <w:sz w:val="20"/>
        </w:rPr>
      </w:pPr>
      <w:r w:rsidRPr="008A609D">
        <w:rPr>
          <w:rFonts w:ascii="Maiandra GD" w:hAnsi="Maiandra GD" w:cs="Andalus"/>
          <w:bCs/>
          <w:i/>
          <w:sz w:val="20"/>
        </w:rPr>
        <w:t>La séance fut levée à 1</w:t>
      </w:r>
      <w:r w:rsidR="00210273">
        <w:rPr>
          <w:rFonts w:ascii="Maiandra GD" w:hAnsi="Maiandra GD" w:cs="Andalus"/>
          <w:bCs/>
          <w:i/>
          <w:sz w:val="20"/>
        </w:rPr>
        <w:t>3</w:t>
      </w:r>
      <w:r w:rsidR="002B32B0">
        <w:rPr>
          <w:rFonts w:ascii="Maiandra GD" w:hAnsi="Maiandra GD" w:cs="Andalus"/>
          <w:bCs/>
          <w:i/>
          <w:sz w:val="20"/>
        </w:rPr>
        <w:t>h5</w:t>
      </w:r>
      <w:r w:rsidR="00210273">
        <w:rPr>
          <w:rFonts w:ascii="Maiandra GD" w:hAnsi="Maiandra GD" w:cs="Andalus"/>
          <w:bCs/>
          <w:i/>
          <w:sz w:val="20"/>
        </w:rPr>
        <w:t>0</w:t>
      </w:r>
      <w:bookmarkStart w:id="8" w:name="_GoBack"/>
      <w:bookmarkEnd w:id="8"/>
    </w:p>
    <w:sectPr w:rsidR="00A10956" w:rsidRPr="002B32B0" w:rsidSect="000826E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3" w:right="1361" w:bottom="1134" w:left="907" w:header="56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88" w:rsidRDefault="00550188">
      <w:r>
        <w:separator/>
      </w:r>
    </w:p>
  </w:endnote>
  <w:endnote w:type="continuationSeparator" w:id="0">
    <w:p w:rsidR="00550188" w:rsidRDefault="0055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169DF29B-719B-483E-B627-3E83F198EFA6}"/>
    <w:embedBold r:id="rId2" w:subsetted="1" w:fontKey="{14704DEE-9361-49B8-8BD7-977D70717431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3" w:subsetted="1" w:fontKey="{2C94DF84-DE9C-46A6-83CB-3D1579658F28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  <w:embedRegular r:id="rId4" w:fontKey="{630A4169-B288-42E6-BD02-838D2E5343B4}"/>
    <w:embedBold r:id="rId5" w:fontKey="{83175664-8CAF-499B-A92F-5159B798B38C}"/>
    <w:embedItalic r:id="rId6" w:fontKey="{DBDADB30-3BC3-4C62-A900-0429515ECC42}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</w:tblGrid>
    <w:tr w:rsidR="003C12B2"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9" w:name="CelluleSuite" w:colFirst="0" w:colLast="0"/>
        </w:p>
      </w:tc>
    </w:tr>
    <w:bookmarkEnd w:id="9"/>
  </w:tbl>
  <w:p w:rsidR="003C12B2" w:rsidRDefault="003C12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88" w:rsidRDefault="00550188">
      <w:r>
        <w:separator/>
      </w:r>
    </w:p>
  </w:footnote>
  <w:footnote w:type="continuationSeparator" w:id="0">
    <w:p w:rsidR="00550188" w:rsidRDefault="0055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9E4C6E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19050" t="0" r="2540" b="0"/>
          <wp:wrapTight wrapText="bothSides">
            <wp:wrapPolygon edited="0">
              <wp:start x="-504" y="0"/>
              <wp:lineTo x="-504" y="20700"/>
              <wp:lineTo x="21667" y="20700"/>
              <wp:lineTo x="21667" y="0"/>
              <wp:lineTo x="-504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9150" cy="4572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12B2"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2FD4CC2"/>
    <w:multiLevelType w:val="hybridMultilevel"/>
    <w:tmpl w:val="F9389F52"/>
    <w:lvl w:ilvl="0" w:tplc="87FE88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D3860"/>
    <w:multiLevelType w:val="hybridMultilevel"/>
    <w:tmpl w:val="E33AE9B8"/>
    <w:lvl w:ilvl="0" w:tplc="040C0017">
      <w:start w:val="1"/>
      <w:numFmt w:val="lowerLetter"/>
      <w:lvlText w:val="%1)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475A9"/>
    <w:multiLevelType w:val="hybridMultilevel"/>
    <w:tmpl w:val="6E260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4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AF55E7"/>
    <w:multiLevelType w:val="hybridMultilevel"/>
    <w:tmpl w:val="AEEAB52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>
    <w:nsid w:val="7B2B0264"/>
    <w:multiLevelType w:val="hybridMultilevel"/>
    <w:tmpl w:val="DB9C7F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60B03"/>
    <w:multiLevelType w:val="hybridMultilevel"/>
    <w:tmpl w:val="CD5CEAB2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0"/>
    <w:lvlOverride w:ilvl="0">
      <w:startOverride w:val="1"/>
    </w:lvlOverride>
  </w:num>
  <w:num w:numId="4">
    <w:abstractNumId w:val="13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15"/>
  </w:num>
  <w:num w:numId="11">
    <w:abstractNumId w:val="1"/>
  </w:num>
  <w:num w:numId="12">
    <w:abstractNumId w:val="27"/>
  </w:num>
  <w:num w:numId="13">
    <w:abstractNumId w:val="16"/>
  </w:num>
  <w:num w:numId="14">
    <w:abstractNumId w:val="4"/>
  </w:num>
  <w:num w:numId="15">
    <w:abstractNumId w:val="24"/>
  </w:num>
  <w:num w:numId="16">
    <w:abstractNumId w:val="20"/>
  </w:num>
  <w:num w:numId="17">
    <w:abstractNumId w:val="6"/>
  </w:num>
  <w:num w:numId="18">
    <w:abstractNumId w:val="28"/>
  </w:num>
  <w:num w:numId="19">
    <w:abstractNumId w:val="23"/>
  </w:num>
  <w:num w:numId="20">
    <w:abstractNumId w:val="19"/>
  </w:num>
  <w:num w:numId="21">
    <w:abstractNumId w:val="8"/>
  </w:num>
  <w:num w:numId="22">
    <w:abstractNumId w:val="25"/>
  </w:num>
  <w:num w:numId="23">
    <w:abstractNumId w:val="12"/>
  </w:num>
  <w:num w:numId="24">
    <w:abstractNumId w:val="30"/>
  </w:num>
  <w:num w:numId="25">
    <w:abstractNumId w:val="26"/>
  </w:num>
  <w:num w:numId="26">
    <w:abstractNumId w:val="5"/>
  </w:num>
  <w:num w:numId="27">
    <w:abstractNumId w:val="7"/>
  </w:num>
  <w:num w:numId="28">
    <w:abstractNumId w:val="22"/>
  </w:num>
  <w:num w:numId="29">
    <w:abstractNumId w:val="29"/>
  </w:num>
  <w:num w:numId="30">
    <w:abstractNumId w:val="10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56"/>
    <w:rsid w:val="0000426C"/>
    <w:rsid w:val="00005726"/>
    <w:rsid w:val="00007A27"/>
    <w:rsid w:val="00010571"/>
    <w:rsid w:val="0001517E"/>
    <w:rsid w:val="00015799"/>
    <w:rsid w:val="00026A43"/>
    <w:rsid w:val="0004494D"/>
    <w:rsid w:val="00056BE5"/>
    <w:rsid w:val="00065B68"/>
    <w:rsid w:val="000826E6"/>
    <w:rsid w:val="000B2F25"/>
    <w:rsid w:val="000B6767"/>
    <w:rsid w:val="000C19B1"/>
    <w:rsid w:val="000C2B5A"/>
    <w:rsid w:val="000D338D"/>
    <w:rsid w:val="000E5218"/>
    <w:rsid w:val="000F4E8C"/>
    <w:rsid w:val="00106FE3"/>
    <w:rsid w:val="00111EE7"/>
    <w:rsid w:val="00121674"/>
    <w:rsid w:val="0013442A"/>
    <w:rsid w:val="00147E80"/>
    <w:rsid w:val="0015256E"/>
    <w:rsid w:val="001577E5"/>
    <w:rsid w:val="00162D21"/>
    <w:rsid w:val="00176729"/>
    <w:rsid w:val="00176A4E"/>
    <w:rsid w:val="001917F5"/>
    <w:rsid w:val="001C5624"/>
    <w:rsid w:val="001D2689"/>
    <w:rsid w:val="001D3B4C"/>
    <w:rsid w:val="001D76C5"/>
    <w:rsid w:val="001F6ED1"/>
    <w:rsid w:val="002065E3"/>
    <w:rsid w:val="00210273"/>
    <w:rsid w:val="00210DE1"/>
    <w:rsid w:val="002203BE"/>
    <w:rsid w:val="002555A3"/>
    <w:rsid w:val="00257421"/>
    <w:rsid w:val="00260D0A"/>
    <w:rsid w:val="00294554"/>
    <w:rsid w:val="002B0369"/>
    <w:rsid w:val="002B32B0"/>
    <w:rsid w:val="002B6D51"/>
    <w:rsid w:val="002C22E1"/>
    <w:rsid w:val="002C36ED"/>
    <w:rsid w:val="002C3C81"/>
    <w:rsid w:val="002D09EA"/>
    <w:rsid w:val="002D7521"/>
    <w:rsid w:val="002F6E91"/>
    <w:rsid w:val="003078D2"/>
    <w:rsid w:val="003158E5"/>
    <w:rsid w:val="003639B2"/>
    <w:rsid w:val="003B3FBF"/>
    <w:rsid w:val="003B45FF"/>
    <w:rsid w:val="003B756C"/>
    <w:rsid w:val="003C12B2"/>
    <w:rsid w:val="003D75BA"/>
    <w:rsid w:val="003F0053"/>
    <w:rsid w:val="003F099E"/>
    <w:rsid w:val="003F3485"/>
    <w:rsid w:val="004029EB"/>
    <w:rsid w:val="00407F2F"/>
    <w:rsid w:val="00412047"/>
    <w:rsid w:val="00413210"/>
    <w:rsid w:val="00416856"/>
    <w:rsid w:val="0042739B"/>
    <w:rsid w:val="00431EC3"/>
    <w:rsid w:val="00434222"/>
    <w:rsid w:val="00444441"/>
    <w:rsid w:val="00451D6F"/>
    <w:rsid w:val="004716B7"/>
    <w:rsid w:val="004829FB"/>
    <w:rsid w:val="00485085"/>
    <w:rsid w:val="00495E94"/>
    <w:rsid w:val="00495F5B"/>
    <w:rsid w:val="004B3111"/>
    <w:rsid w:val="004C05C8"/>
    <w:rsid w:val="004E1DB2"/>
    <w:rsid w:val="004F4546"/>
    <w:rsid w:val="00500C42"/>
    <w:rsid w:val="00505D3E"/>
    <w:rsid w:val="005401BD"/>
    <w:rsid w:val="00540E37"/>
    <w:rsid w:val="00550188"/>
    <w:rsid w:val="00562526"/>
    <w:rsid w:val="00572D6A"/>
    <w:rsid w:val="005731A2"/>
    <w:rsid w:val="005914BA"/>
    <w:rsid w:val="005915A9"/>
    <w:rsid w:val="00593A9A"/>
    <w:rsid w:val="005A4BB9"/>
    <w:rsid w:val="005D232C"/>
    <w:rsid w:val="005F797B"/>
    <w:rsid w:val="00606EF6"/>
    <w:rsid w:val="0061092D"/>
    <w:rsid w:val="0062424B"/>
    <w:rsid w:val="00624B29"/>
    <w:rsid w:val="0062670E"/>
    <w:rsid w:val="00635E5B"/>
    <w:rsid w:val="006719E2"/>
    <w:rsid w:val="00694F5C"/>
    <w:rsid w:val="006B646B"/>
    <w:rsid w:val="006C2A1A"/>
    <w:rsid w:val="006C3F23"/>
    <w:rsid w:val="006D1FDF"/>
    <w:rsid w:val="006D73E3"/>
    <w:rsid w:val="00705A1F"/>
    <w:rsid w:val="00726D15"/>
    <w:rsid w:val="007327D4"/>
    <w:rsid w:val="00746311"/>
    <w:rsid w:val="0075293E"/>
    <w:rsid w:val="00755308"/>
    <w:rsid w:val="0079767A"/>
    <w:rsid w:val="007A685A"/>
    <w:rsid w:val="007A68F8"/>
    <w:rsid w:val="007F13C8"/>
    <w:rsid w:val="0080033A"/>
    <w:rsid w:val="008030EF"/>
    <w:rsid w:val="0081297D"/>
    <w:rsid w:val="00824E8F"/>
    <w:rsid w:val="00827A27"/>
    <w:rsid w:val="00866128"/>
    <w:rsid w:val="00886420"/>
    <w:rsid w:val="008945E8"/>
    <w:rsid w:val="00894CCE"/>
    <w:rsid w:val="008A2041"/>
    <w:rsid w:val="008A609D"/>
    <w:rsid w:val="008A6964"/>
    <w:rsid w:val="008B34D4"/>
    <w:rsid w:val="008C09CB"/>
    <w:rsid w:val="008C3941"/>
    <w:rsid w:val="008F63A5"/>
    <w:rsid w:val="009032CA"/>
    <w:rsid w:val="0090380A"/>
    <w:rsid w:val="00913224"/>
    <w:rsid w:val="0091329D"/>
    <w:rsid w:val="00927331"/>
    <w:rsid w:val="00972138"/>
    <w:rsid w:val="0098395B"/>
    <w:rsid w:val="009D1045"/>
    <w:rsid w:val="009E4C6E"/>
    <w:rsid w:val="009E70D7"/>
    <w:rsid w:val="00A07904"/>
    <w:rsid w:val="00A07C5D"/>
    <w:rsid w:val="00A10956"/>
    <w:rsid w:val="00A234D0"/>
    <w:rsid w:val="00A23C97"/>
    <w:rsid w:val="00A333B0"/>
    <w:rsid w:val="00A34604"/>
    <w:rsid w:val="00A910CE"/>
    <w:rsid w:val="00AB187E"/>
    <w:rsid w:val="00AB747D"/>
    <w:rsid w:val="00AD5636"/>
    <w:rsid w:val="00B11BDB"/>
    <w:rsid w:val="00B207B0"/>
    <w:rsid w:val="00B24497"/>
    <w:rsid w:val="00B42AC7"/>
    <w:rsid w:val="00B7160D"/>
    <w:rsid w:val="00B72C15"/>
    <w:rsid w:val="00B80A73"/>
    <w:rsid w:val="00B81297"/>
    <w:rsid w:val="00BC359D"/>
    <w:rsid w:val="00BD58C2"/>
    <w:rsid w:val="00BE2DFD"/>
    <w:rsid w:val="00BE7B6D"/>
    <w:rsid w:val="00C26273"/>
    <w:rsid w:val="00C528FA"/>
    <w:rsid w:val="00C6298A"/>
    <w:rsid w:val="00C63C84"/>
    <w:rsid w:val="00C807B2"/>
    <w:rsid w:val="00C90790"/>
    <w:rsid w:val="00C97B17"/>
    <w:rsid w:val="00CB3D19"/>
    <w:rsid w:val="00CC3E0A"/>
    <w:rsid w:val="00CC6BA7"/>
    <w:rsid w:val="00CD7315"/>
    <w:rsid w:val="00D32741"/>
    <w:rsid w:val="00D55A1D"/>
    <w:rsid w:val="00D66274"/>
    <w:rsid w:val="00D83141"/>
    <w:rsid w:val="00D93882"/>
    <w:rsid w:val="00DB23EF"/>
    <w:rsid w:val="00DD030F"/>
    <w:rsid w:val="00DE54E6"/>
    <w:rsid w:val="00DF1BB4"/>
    <w:rsid w:val="00DF3F6E"/>
    <w:rsid w:val="00E06241"/>
    <w:rsid w:val="00E17933"/>
    <w:rsid w:val="00E57D22"/>
    <w:rsid w:val="00EA30AC"/>
    <w:rsid w:val="00EA5E64"/>
    <w:rsid w:val="00EC1356"/>
    <w:rsid w:val="00EC7D34"/>
    <w:rsid w:val="00EE1069"/>
    <w:rsid w:val="00F01E0D"/>
    <w:rsid w:val="00F42590"/>
    <w:rsid w:val="00F445D6"/>
    <w:rsid w:val="00F52823"/>
    <w:rsid w:val="00F64C22"/>
    <w:rsid w:val="00F821A3"/>
    <w:rsid w:val="00F823F7"/>
    <w:rsid w:val="00F82E1D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semiHidden/>
    <w:rPr>
      <w:vanish/>
      <w:color w:val="008000"/>
    </w:rPr>
  </w:style>
  <w:style w:type="paragraph" w:customStyle="1" w:styleId="Corpsdetableau">
    <w:name w:val="Corps de tableau"/>
    <w:basedOn w:val="Corpsdetexte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pPr>
      <w:spacing w:before="60"/>
      <w:ind w:left="567" w:hanging="283"/>
    </w:pPr>
  </w:style>
  <w:style w:type="paragraph" w:styleId="Liste2">
    <w:name w:val="List 2"/>
    <w:basedOn w:val="Liste"/>
    <w:pPr>
      <w:tabs>
        <w:tab w:val="left" w:pos="914"/>
      </w:tabs>
      <w:ind w:left="568"/>
    </w:pPr>
  </w:style>
  <w:style w:type="paragraph" w:styleId="Liste3">
    <w:name w:val="List 3"/>
    <w:basedOn w:val="Liste2"/>
    <w:pPr>
      <w:ind w:left="852" w:hanging="284"/>
    </w:pPr>
  </w:style>
  <w:style w:type="paragraph" w:styleId="Listenumros">
    <w:name w:val="List Number"/>
    <w:basedOn w:val="Liste"/>
  </w:style>
  <w:style w:type="paragraph" w:styleId="Notedebasdepage">
    <w:name w:val="footnote text"/>
    <w:basedOn w:val="Normal"/>
    <w:semiHidden/>
    <w:pPr>
      <w:ind w:left="284" w:right="170"/>
    </w:pPr>
  </w:style>
  <w:style w:type="character" w:styleId="Numrodepage">
    <w:name w:val="page number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Pr>
      <w:b/>
      <w:color w:val="FF0000"/>
      <w:sz w:val="24"/>
    </w:rPr>
  </w:style>
  <w:style w:type="paragraph" w:styleId="Corpsdetexte3">
    <w:name w:val="Body Text 3"/>
    <w:basedOn w:val="Normal"/>
    <w:rPr>
      <w:b/>
      <w:color w:val="FF0000"/>
    </w:rPr>
  </w:style>
  <w:style w:type="paragraph" w:styleId="Retraitcorpsdetexte">
    <w:name w:val="Body Text Indent"/>
    <w:basedOn w:val="Normal"/>
    <w:pPr>
      <w:ind w:left="360"/>
    </w:pPr>
    <w:rPr>
      <w:snapToGrid w:val="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basedOn w:val="Policepardfaut"/>
    <w:qFormat/>
    <w:rsid w:val="00CD7315"/>
    <w:rPr>
      <w:i/>
      <w:iCs/>
    </w:rPr>
  </w:style>
  <w:style w:type="table" w:styleId="Grilledutableau">
    <w:name w:val="Table Grid"/>
    <w:basedOn w:val="TableauNormal"/>
    <w:uiPriority w:val="59"/>
    <w:rsid w:val="009D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1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</Template>
  <TotalTime>303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creator>IMemevegni</dc:creator>
  <cp:lastModifiedBy>Freeman JUSTUS</cp:lastModifiedBy>
  <cp:revision>18</cp:revision>
  <cp:lastPrinted>2011-03-23T15:19:00Z</cp:lastPrinted>
  <dcterms:created xsi:type="dcterms:W3CDTF">2018-01-11T15:37:00Z</dcterms:created>
  <dcterms:modified xsi:type="dcterms:W3CDTF">2019-05-25T21:58:00Z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