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4C" w:rsidRDefault="003E7F4C">
      <w:r>
        <w:rPr>
          <w:noProof/>
        </w:rPr>
        <w:drawing>
          <wp:anchor distT="0" distB="0" distL="114300" distR="114300" simplePos="0" relativeHeight="251928576" behindDoc="1" locked="0" layoutInCell="1" allowOverlap="1" wp14:anchorId="17C4E795" wp14:editId="77F50CFA">
            <wp:simplePos x="0" y="0"/>
            <wp:positionH relativeFrom="column">
              <wp:posOffset>-123825</wp:posOffset>
            </wp:positionH>
            <wp:positionV relativeFrom="paragraph">
              <wp:posOffset>-570865</wp:posOffset>
            </wp:positionV>
            <wp:extent cx="7559675" cy="10643235"/>
            <wp:effectExtent l="0" t="0" r="3175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_Techno_0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F4C" w:rsidRDefault="003E7F4C"/>
    <w:p w:rsidR="003E7F4C" w:rsidRDefault="001C123E"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31226A95" wp14:editId="105F9FA3">
                <wp:simplePos x="0" y="0"/>
                <wp:positionH relativeFrom="column">
                  <wp:posOffset>1491210</wp:posOffset>
                </wp:positionH>
                <wp:positionV relativeFrom="paragraph">
                  <wp:posOffset>18926</wp:posOffset>
                </wp:positionV>
                <wp:extent cx="3930650" cy="1447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45E" w:rsidRPr="003E7F4C" w:rsidRDefault="003E7F4C">
                            <w:pPr>
                              <w:rPr>
                                <w:rFonts w:ascii="Gill Sans MT" w:hAnsi="Gill Sans MT"/>
                                <w:b/>
                                <w:color w:val="C00000"/>
                                <w:sz w:val="80"/>
                                <w:szCs w:val="80"/>
                              </w:rPr>
                            </w:pPr>
                            <w:r w:rsidRPr="003E7F4C">
                              <w:rPr>
                                <w:rFonts w:ascii="Gill Sans MT" w:hAnsi="Gill Sans MT"/>
                                <w:b/>
                                <w:color w:val="C00000"/>
                                <w:sz w:val="80"/>
                                <w:szCs w:val="80"/>
                              </w:rPr>
                              <w:t>Rapport Trimestre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26A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7.4pt;margin-top:1.5pt;width:309.5pt;height:114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" filled="f" stroked="f">
                <v:textbox>
                  <w:txbxContent>
                    <w:p w:rsidR="006B445E" w:rsidRPr="003E7F4C" w:rsidRDefault="003E7F4C">
                      <w:pPr>
                        <w:rPr>
                          <w:rFonts w:ascii="Gill Sans MT" w:hAnsi="Gill Sans MT"/>
                          <w:b/>
                          <w:color w:val="C00000"/>
                          <w:sz w:val="80"/>
                          <w:szCs w:val="80"/>
                        </w:rPr>
                      </w:pPr>
                      <w:r w:rsidRPr="003E7F4C">
                        <w:rPr>
                          <w:rFonts w:ascii="Gill Sans MT" w:hAnsi="Gill Sans MT"/>
                          <w:b/>
                          <w:color w:val="C00000"/>
                          <w:sz w:val="80"/>
                          <w:szCs w:val="80"/>
                        </w:rPr>
                        <w:t>Rapport Trimestre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1C123E"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525F88D7" wp14:editId="36118662">
                <wp:simplePos x="0" y="0"/>
                <wp:positionH relativeFrom="column">
                  <wp:posOffset>1844493</wp:posOffset>
                </wp:positionH>
                <wp:positionV relativeFrom="paragraph">
                  <wp:posOffset>144343</wp:posOffset>
                </wp:positionV>
                <wp:extent cx="3414395" cy="414655"/>
                <wp:effectExtent l="0" t="0" r="0" b="444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FD" w:rsidRPr="003E7F4C" w:rsidRDefault="003E7F4C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34"/>
                                <w:szCs w:val="34"/>
                              </w:rPr>
                            </w:pPr>
                            <w:r w:rsidRPr="003E7F4C">
                              <w:rPr>
                                <w:rFonts w:ascii="Gill Sans MT" w:hAnsi="Gill Sans MT"/>
                                <w:b/>
                                <w:color w:val="0070C0"/>
                                <w:sz w:val="34"/>
                                <w:szCs w:val="34"/>
                              </w:rPr>
                              <w:t>Recherche et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88D7" id="Zone de texte 4" o:spid="_x0000_s1027" type="#_x0000_t202" style="position:absolute;margin-left:145.25pt;margin-top:11.35pt;width:268.85pt;height:32.6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" filled="f" stroked="f">
                <v:textbox>
                  <w:txbxContent>
                    <w:p w:rsidR="008915FD" w:rsidRPr="003E7F4C" w:rsidRDefault="003E7F4C">
                      <w:pPr>
                        <w:rPr>
                          <w:rFonts w:ascii="Gill Sans MT" w:hAnsi="Gill Sans MT"/>
                          <w:b/>
                          <w:color w:val="0070C0"/>
                          <w:sz w:val="34"/>
                          <w:szCs w:val="34"/>
                        </w:rPr>
                      </w:pPr>
                      <w:r w:rsidRPr="003E7F4C">
                        <w:rPr>
                          <w:rFonts w:ascii="Gill Sans MT" w:hAnsi="Gill Sans MT"/>
                          <w:b/>
                          <w:color w:val="0070C0"/>
                          <w:sz w:val="34"/>
                          <w:szCs w:val="34"/>
                        </w:rPr>
                        <w:t>Recherche et Innovation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F4C" w:rsidRDefault="003E7F4C"/>
    <w:p w:rsidR="003E7F4C" w:rsidRDefault="003E7F4C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0D901FA" wp14:editId="402D8E7D">
                <wp:simplePos x="0" y="0"/>
                <wp:positionH relativeFrom="column">
                  <wp:posOffset>2521387</wp:posOffset>
                </wp:positionH>
                <wp:positionV relativeFrom="paragraph">
                  <wp:posOffset>183012</wp:posOffset>
                </wp:positionV>
                <wp:extent cx="3414395" cy="28575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F4C" w:rsidRPr="003E7F4C" w:rsidRDefault="003E7F4C" w:rsidP="003E7F4C">
                            <w:pPr>
                              <w:rPr>
                                <w:rFonts w:ascii="Gill Sans MT" w:hAnsi="Gill Sans MT"/>
                                <w:color w:val="0070C0"/>
                                <w:sz w:val="22"/>
                                <w:szCs w:val="34"/>
                              </w:rPr>
                            </w:pPr>
                            <w:r w:rsidRPr="003E7F4C">
                              <w:rPr>
                                <w:rFonts w:ascii="Gill Sans MT" w:hAnsi="Gill Sans MT"/>
                                <w:color w:val="0070C0"/>
                                <w:sz w:val="22"/>
                                <w:szCs w:val="34"/>
                              </w:rPr>
                              <w:t>Rédige</w:t>
                            </w:r>
                            <w:r>
                              <w:rPr>
                                <w:rFonts w:ascii="Gill Sans MT" w:hAnsi="Gill Sans MT"/>
                                <w:color w:val="0070C0"/>
                                <w:sz w:val="22"/>
                                <w:szCs w:val="34"/>
                              </w:rPr>
                              <w:t>r</w:t>
                            </w:r>
                            <w:r w:rsidRPr="003E7F4C">
                              <w:rPr>
                                <w:rFonts w:ascii="Gill Sans MT" w:hAnsi="Gill Sans MT"/>
                                <w:color w:val="0070C0"/>
                                <w:sz w:val="22"/>
                                <w:szCs w:val="34"/>
                              </w:rPr>
                              <w:t xml:space="preserve"> par Derrick HEDIHON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01FA" id="Zone de texte 5" o:spid="_x0000_s1028" type="#_x0000_t202" style="position:absolute;margin-left:198.55pt;margin-top:14.4pt;width:268.85pt;height:22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" filled="f" stroked="f">
                <v:textbox>
                  <w:txbxContent>
                    <w:p w:rsidR="003E7F4C" w:rsidRPr="003E7F4C" w:rsidRDefault="003E7F4C" w:rsidP="003E7F4C">
                      <w:pPr>
                        <w:rPr>
                          <w:rFonts w:ascii="Gill Sans MT" w:hAnsi="Gill Sans MT"/>
                          <w:color w:val="0070C0"/>
                          <w:sz w:val="22"/>
                          <w:szCs w:val="34"/>
                        </w:rPr>
                      </w:pPr>
                      <w:r w:rsidRPr="003E7F4C">
                        <w:rPr>
                          <w:rFonts w:ascii="Gill Sans MT" w:hAnsi="Gill Sans MT"/>
                          <w:color w:val="0070C0"/>
                          <w:sz w:val="22"/>
                          <w:szCs w:val="34"/>
                        </w:rPr>
                        <w:t>Rédige</w:t>
                      </w:r>
                      <w:r>
                        <w:rPr>
                          <w:rFonts w:ascii="Gill Sans MT" w:hAnsi="Gill Sans MT"/>
                          <w:color w:val="0070C0"/>
                          <w:sz w:val="22"/>
                          <w:szCs w:val="34"/>
                        </w:rPr>
                        <w:t>r</w:t>
                      </w:r>
                      <w:r w:rsidRPr="003E7F4C">
                        <w:rPr>
                          <w:rFonts w:ascii="Gill Sans MT" w:hAnsi="Gill Sans MT"/>
                          <w:color w:val="0070C0"/>
                          <w:sz w:val="22"/>
                          <w:szCs w:val="34"/>
                        </w:rPr>
                        <w:t xml:space="preserve"> par Derrick HEDIHON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EC033DE" wp14:editId="1E92990D">
                <wp:simplePos x="0" y="0"/>
                <wp:positionH relativeFrom="column">
                  <wp:posOffset>6200140</wp:posOffset>
                </wp:positionH>
                <wp:positionV relativeFrom="paragraph">
                  <wp:posOffset>279400</wp:posOffset>
                </wp:positionV>
                <wp:extent cx="1095375" cy="1404620"/>
                <wp:effectExtent l="0" t="0" r="9525" b="698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F4C" w:rsidRPr="003E7F4C" w:rsidRDefault="003E7F4C" w:rsidP="003E7F4C">
                            <w:pPr>
                              <w:rPr>
                                <w:rFonts w:ascii="Gill Sans MT" w:hAnsi="Gill Sans MT"/>
                                <w:b/>
                                <w:color w:val="C00000"/>
                              </w:rPr>
                            </w:pPr>
                            <w:r w:rsidRPr="003E7F4C">
                              <w:rPr>
                                <w:rFonts w:ascii="Gill Sans MT" w:hAnsi="Gill Sans MT"/>
                                <w:b/>
                                <w:color w:val="C00000"/>
                              </w:rPr>
                              <w:t>Juillet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033DE" id="_x0000_s1029" type="#_x0000_t202" style="position:absolute;margin-left:488.2pt;margin-top:22pt;width:86.2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" stroked="f">
                <v:textbox style="mso-fit-shape-to-text:t">
                  <w:txbxContent>
                    <w:p w:rsidR="003E7F4C" w:rsidRPr="003E7F4C" w:rsidRDefault="003E7F4C" w:rsidP="003E7F4C">
                      <w:pPr>
                        <w:rPr>
                          <w:rFonts w:ascii="Gill Sans MT" w:hAnsi="Gill Sans MT"/>
                          <w:b/>
                          <w:color w:val="C00000"/>
                        </w:rPr>
                      </w:pPr>
                      <w:r w:rsidRPr="003E7F4C">
                        <w:rPr>
                          <w:rFonts w:ascii="Gill Sans MT" w:hAnsi="Gill Sans MT"/>
                          <w:b/>
                          <w:color w:val="C00000"/>
                        </w:rPr>
                        <w:t>Juillet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F4C" w:rsidRDefault="003E7F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906538C" wp14:editId="02C01B2C">
                <wp:simplePos x="0" y="0"/>
                <wp:positionH relativeFrom="column">
                  <wp:posOffset>1905</wp:posOffset>
                </wp:positionH>
                <wp:positionV relativeFrom="paragraph">
                  <wp:posOffset>140970</wp:posOffset>
                </wp:positionV>
                <wp:extent cx="2551430" cy="1404620"/>
                <wp:effectExtent l="0" t="0" r="1270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F4C" w:rsidRPr="003E7F4C" w:rsidRDefault="003E7F4C">
                            <w:pPr>
                              <w:rPr>
                                <w:rFonts w:ascii="Gill Sans MT" w:hAnsi="Gill Sans MT"/>
                                <w:b/>
                                <w:color w:val="C00000"/>
                              </w:rPr>
                            </w:pPr>
                            <w:r w:rsidRPr="003E7F4C">
                              <w:rPr>
                                <w:rFonts w:ascii="Gill Sans MT" w:hAnsi="Gill Sans MT"/>
                                <w:b/>
                                <w:color w:val="C00000"/>
                              </w:rPr>
                              <w:t>MEDIA CONTACT BENIN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06538C" id="_x0000_s1030" type="#_x0000_t202" style="position:absolute;margin-left:.15pt;margin-top:11.1pt;width:200.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" stroked="f">
                <v:textbox style="mso-fit-shape-to-text:t">
                  <w:txbxContent>
                    <w:p w:rsidR="003E7F4C" w:rsidRPr="003E7F4C" w:rsidRDefault="003E7F4C">
                      <w:pPr>
                        <w:rPr>
                          <w:rFonts w:ascii="Gill Sans MT" w:hAnsi="Gill Sans MT"/>
                          <w:b/>
                          <w:color w:val="C00000"/>
                        </w:rPr>
                      </w:pPr>
                      <w:r w:rsidRPr="003E7F4C">
                        <w:rPr>
                          <w:rFonts w:ascii="Gill Sans MT" w:hAnsi="Gill Sans MT"/>
                          <w:b/>
                          <w:color w:val="C00000"/>
                        </w:rPr>
                        <w:t>MEDIA CONTACT BENIN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F4C" w:rsidRDefault="003E7F4C">
      <w:pPr>
        <w:sectPr w:rsidR="003E7F4C" w:rsidSect="00DE4713">
          <w:pgSz w:w="11901" w:h="16817"/>
          <w:pgMar w:top="159" w:right="198" w:bottom="278" w:left="181" w:header="227" w:footer="284" w:gutter="0"/>
          <w:cols w:space="708"/>
        </w:sectPr>
      </w:pPr>
    </w:p>
    <w:p w:rsidR="003E7F4C" w:rsidRDefault="003E7F4C" w:rsidP="003E7F4C">
      <w:pPr>
        <w:tabs>
          <w:tab w:val="left" w:pos="1808"/>
        </w:tabs>
        <w:rPr>
          <w:rFonts w:ascii="Gill Sans MT" w:hAnsi="Gill Sans MT"/>
          <w:b/>
          <w:color w:val="C00000"/>
          <w:sz w:val="44"/>
        </w:rPr>
      </w:pPr>
    </w:p>
    <w:p w:rsidR="003E7F4C" w:rsidRPr="003E7F4C" w:rsidRDefault="003E7F4C" w:rsidP="003E7F4C">
      <w:pPr>
        <w:tabs>
          <w:tab w:val="left" w:pos="1808"/>
        </w:tabs>
        <w:jc w:val="center"/>
        <w:rPr>
          <w:rFonts w:ascii="Gill Sans MT" w:hAnsi="Gill Sans MT"/>
          <w:b/>
          <w:color w:val="C00000"/>
          <w:sz w:val="36"/>
        </w:rPr>
      </w:pPr>
      <w:r w:rsidRPr="003E7F4C">
        <w:rPr>
          <w:rFonts w:ascii="Gill Sans MT" w:hAnsi="Gill Sans MT"/>
          <w:b/>
          <w:color w:val="C00000"/>
          <w:sz w:val="56"/>
        </w:rPr>
        <w:lastRenderedPageBreak/>
        <w:t>RAPPORT DU TRIMESTRE 2</w:t>
      </w:r>
    </w:p>
    <w:p w:rsidR="003E7F4C" w:rsidRDefault="003E7F4C"/>
    <w:p w:rsidR="00700008" w:rsidRDefault="00700008"/>
    <w:p w:rsidR="00700008" w:rsidRDefault="00700008"/>
    <w:p w:rsidR="00700008" w:rsidRPr="001C123E" w:rsidRDefault="00700008">
      <w:pPr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Les activités du </w:t>
      </w:r>
      <w:r w:rsidR="001C123E">
        <w:rPr>
          <w:rFonts w:ascii="Gill Sans MT" w:hAnsi="Gill Sans MT"/>
          <w:sz w:val="32"/>
        </w:rPr>
        <w:t>T</w:t>
      </w:r>
      <w:r w:rsidRPr="001C123E">
        <w:rPr>
          <w:rFonts w:ascii="Gill Sans MT" w:hAnsi="Gill Sans MT"/>
          <w:b/>
          <w:sz w:val="32"/>
        </w:rPr>
        <w:t>rimestre 2</w:t>
      </w:r>
      <w:r w:rsidRPr="001C123E">
        <w:rPr>
          <w:rFonts w:ascii="Gill Sans MT" w:hAnsi="Gill Sans MT"/>
          <w:sz w:val="32"/>
        </w:rPr>
        <w:t xml:space="preserve"> se résument comme suit :</w:t>
      </w:r>
    </w:p>
    <w:p w:rsidR="00700008" w:rsidRPr="001C123E" w:rsidRDefault="00700008">
      <w:pPr>
        <w:rPr>
          <w:rFonts w:ascii="Gill Sans MT" w:hAnsi="Gill Sans MT"/>
          <w:sz w:val="32"/>
        </w:rPr>
      </w:pPr>
    </w:p>
    <w:p w:rsidR="00700008" w:rsidRPr="001C123E" w:rsidRDefault="00700008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Mise à jour du site web du Groupe MEDIA CONTACT </w:t>
      </w:r>
    </w:p>
    <w:p w:rsidR="00700008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Mise à jour application BTSA </w:t>
      </w:r>
    </w:p>
    <w:p w:rsidR="007128A5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Mise en place application </w:t>
      </w:r>
      <w:r w:rsidR="001C123E">
        <w:rPr>
          <w:rFonts w:ascii="Gill Sans MT" w:hAnsi="Gill Sans MT"/>
          <w:sz w:val="32"/>
        </w:rPr>
        <w:t>GRILLE QUALITE</w:t>
      </w:r>
    </w:p>
    <w:p w:rsidR="007128A5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>Mise en place interface pour MTN MOBILE MONEY</w:t>
      </w:r>
    </w:p>
    <w:p w:rsidR="007128A5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>Mise à jour application MOOV VERIFICATION</w:t>
      </w:r>
    </w:p>
    <w:p w:rsidR="007128A5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Mise à jour du </w:t>
      </w:r>
      <w:r w:rsidR="001C123E">
        <w:rPr>
          <w:rFonts w:ascii="Gill Sans MT" w:hAnsi="Gill Sans MT"/>
          <w:sz w:val="32"/>
        </w:rPr>
        <w:t>PLANNING</w:t>
      </w:r>
    </w:p>
    <w:p w:rsidR="007128A5" w:rsidRPr="001C123E" w:rsidRDefault="007128A5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>Mise  à jour application ISP MTN CONGO</w:t>
      </w:r>
    </w:p>
    <w:p w:rsidR="007128A5" w:rsidRDefault="001C123E" w:rsidP="007128A5">
      <w:pPr>
        <w:pStyle w:val="Paragraphedeliste"/>
        <w:numPr>
          <w:ilvl w:val="0"/>
          <w:numId w:val="1"/>
        </w:numPr>
        <w:spacing w:line="360" w:lineRule="auto"/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>Mise en place application MTN CORRECTION</w:t>
      </w:r>
    </w:p>
    <w:p w:rsidR="001C123E" w:rsidRDefault="001C123E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D01E44" w:rsidRDefault="00D01E44" w:rsidP="001C123E">
      <w:pPr>
        <w:spacing w:line="360" w:lineRule="auto"/>
        <w:rPr>
          <w:rFonts w:ascii="Gill Sans MT" w:hAnsi="Gill Sans MT"/>
          <w:sz w:val="32"/>
        </w:rPr>
      </w:pPr>
    </w:p>
    <w:p w:rsidR="001C123E" w:rsidRDefault="001C123E" w:rsidP="00D01E44">
      <w:pPr>
        <w:tabs>
          <w:tab w:val="left" w:pos="1808"/>
        </w:tabs>
        <w:jc w:val="center"/>
        <w:rPr>
          <w:rFonts w:ascii="Gill Sans MT" w:hAnsi="Gill Sans MT"/>
          <w:b/>
          <w:color w:val="C00000"/>
          <w:sz w:val="56"/>
        </w:rPr>
      </w:pPr>
      <w:r w:rsidRPr="003E7F4C">
        <w:rPr>
          <w:rFonts w:ascii="Gill Sans MT" w:hAnsi="Gill Sans MT"/>
          <w:b/>
          <w:color w:val="C00000"/>
          <w:sz w:val="56"/>
        </w:rPr>
        <w:lastRenderedPageBreak/>
        <w:t xml:space="preserve">RAPPORT DU </w:t>
      </w:r>
      <w:r w:rsidR="00D01E44">
        <w:rPr>
          <w:rFonts w:ascii="Gill Sans MT" w:hAnsi="Gill Sans MT"/>
          <w:b/>
          <w:color w:val="C00000"/>
          <w:sz w:val="56"/>
        </w:rPr>
        <w:t>SEMESTRE</w:t>
      </w:r>
      <w:r w:rsidRPr="003E7F4C">
        <w:rPr>
          <w:rFonts w:ascii="Gill Sans MT" w:hAnsi="Gill Sans MT"/>
          <w:b/>
          <w:color w:val="C00000"/>
          <w:sz w:val="56"/>
        </w:rPr>
        <w:t xml:space="preserve"> 2</w:t>
      </w:r>
    </w:p>
    <w:p w:rsidR="00D01E44" w:rsidRPr="003E7F4C" w:rsidRDefault="00D01E44" w:rsidP="00D01E44">
      <w:pPr>
        <w:tabs>
          <w:tab w:val="left" w:pos="1808"/>
        </w:tabs>
        <w:jc w:val="center"/>
        <w:rPr>
          <w:rFonts w:ascii="Gill Sans MT" w:hAnsi="Gill Sans MT"/>
          <w:b/>
          <w:color w:val="C00000"/>
          <w:sz w:val="36"/>
        </w:rPr>
      </w:pPr>
    </w:p>
    <w:p w:rsidR="00D01E44" w:rsidRDefault="00D01E44" w:rsidP="00D01E44">
      <w:pPr>
        <w:rPr>
          <w:rFonts w:ascii="Gill Sans MT" w:hAnsi="Gill Sans MT"/>
          <w:sz w:val="32"/>
        </w:rPr>
      </w:pPr>
      <w:r w:rsidRPr="001C123E">
        <w:rPr>
          <w:rFonts w:ascii="Gill Sans MT" w:hAnsi="Gill Sans MT"/>
          <w:sz w:val="32"/>
        </w:rPr>
        <w:t xml:space="preserve">Les activités du </w:t>
      </w:r>
      <w:r w:rsidRPr="00D01E44">
        <w:rPr>
          <w:rFonts w:ascii="Gill Sans MT" w:hAnsi="Gill Sans MT"/>
          <w:b/>
          <w:sz w:val="32"/>
        </w:rPr>
        <w:t>Semestre</w:t>
      </w:r>
      <w:r w:rsidRPr="001C123E">
        <w:rPr>
          <w:rFonts w:ascii="Gill Sans MT" w:hAnsi="Gill Sans MT"/>
          <w:b/>
          <w:sz w:val="32"/>
        </w:rPr>
        <w:t xml:space="preserve"> 2</w:t>
      </w:r>
      <w:r w:rsidRPr="001C123E">
        <w:rPr>
          <w:rFonts w:ascii="Gill Sans MT" w:hAnsi="Gill Sans MT"/>
          <w:sz w:val="32"/>
        </w:rPr>
        <w:t xml:space="preserve"> se résument comme suit :</w:t>
      </w:r>
    </w:p>
    <w:p w:rsidR="00D01E44" w:rsidRPr="001C123E" w:rsidRDefault="00D01E44" w:rsidP="00D01E44">
      <w:pPr>
        <w:rPr>
          <w:rFonts w:ascii="Gill Sans MT" w:hAnsi="Gill Sans MT"/>
          <w:sz w:val="32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500"/>
        <w:gridCol w:w="851"/>
      </w:tblGrid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Centralisation des éléments de la paye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Gestion des absences et congés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1F1420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Digitalisation du recrutement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1F1420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Nouve</w:t>
            </w:r>
            <w:r w:rsidRPr="00D01E44">
              <w:rPr>
                <w:rFonts w:ascii="Gill Sans MT" w:hAnsi="Gill Sans MT"/>
                <w:sz w:val="32"/>
              </w:rPr>
              <w:t>lle charte graphique</w:t>
            </w:r>
            <w:r w:rsidR="00D01E44">
              <w:rPr>
                <w:rFonts w:ascii="Gill Sans MT" w:hAnsi="Gill Sans MT"/>
                <w:sz w:val="32"/>
              </w:rPr>
              <w:t xml:space="preserve"> pour l’application RH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 xml:space="preserve">Mise à jour du site web du Groupe MEDIA CONTACT 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 xml:space="preserve">Mise à jour application BTSA 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en place application GRILLE QUALITE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en place interface pour MTN MOBILE MONEY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P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à jour application MOOV VERIFICATION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P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à jour du PLANNING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P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 à jour application ISP MTN CONGO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  <w:tr w:rsidR="00D01E44" w:rsidTr="00D01E44">
        <w:tc>
          <w:tcPr>
            <w:tcW w:w="8500" w:type="dxa"/>
          </w:tcPr>
          <w:p w:rsidR="00D01E44" w:rsidRP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  <w:r w:rsidRPr="00D01E44">
              <w:rPr>
                <w:rFonts w:ascii="Gill Sans MT" w:hAnsi="Gill Sans MT"/>
                <w:sz w:val="32"/>
              </w:rPr>
              <w:t>Mise en place application MTN CORRECTION</w:t>
            </w:r>
          </w:p>
        </w:tc>
        <w:tc>
          <w:tcPr>
            <w:tcW w:w="851" w:type="dxa"/>
          </w:tcPr>
          <w:p w:rsidR="00D01E44" w:rsidRDefault="00D01E44" w:rsidP="00D01E44">
            <w:pPr>
              <w:spacing w:line="360" w:lineRule="auto"/>
              <w:rPr>
                <w:rFonts w:ascii="Gill Sans MT" w:hAnsi="Gill Sans MT"/>
                <w:sz w:val="32"/>
              </w:rPr>
            </w:pPr>
          </w:p>
        </w:tc>
      </w:tr>
    </w:tbl>
    <w:p w:rsidR="00D01E44" w:rsidRPr="00D01E44" w:rsidRDefault="00D01E44" w:rsidP="00D01E44">
      <w:pPr>
        <w:spacing w:line="360" w:lineRule="auto"/>
        <w:rPr>
          <w:rFonts w:ascii="Gill Sans MT" w:hAnsi="Gill Sans MT"/>
          <w:sz w:val="32"/>
        </w:rPr>
      </w:pPr>
    </w:p>
    <w:p w:rsidR="001C123E" w:rsidRPr="001C123E" w:rsidRDefault="001C123E" w:rsidP="001C123E">
      <w:pPr>
        <w:spacing w:line="360" w:lineRule="auto"/>
        <w:rPr>
          <w:rFonts w:ascii="Gill Sans MT" w:hAnsi="Gill Sans MT"/>
          <w:sz w:val="32"/>
        </w:rPr>
      </w:pPr>
    </w:p>
    <w:p w:rsidR="001C123E" w:rsidRPr="001C123E" w:rsidRDefault="001C123E" w:rsidP="001C123E">
      <w:pPr>
        <w:spacing w:line="360" w:lineRule="auto"/>
        <w:rPr>
          <w:rFonts w:ascii="Gill Sans MT" w:hAnsi="Gill Sans MT"/>
          <w:sz w:val="32"/>
        </w:rPr>
      </w:pPr>
    </w:p>
    <w:p w:rsidR="001C123E" w:rsidRPr="001C123E" w:rsidRDefault="001C123E" w:rsidP="001C123E">
      <w:pPr>
        <w:pStyle w:val="Paragraphedeliste"/>
        <w:spacing w:line="360" w:lineRule="auto"/>
        <w:rPr>
          <w:rFonts w:ascii="Gill Sans MT" w:hAnsi="Gill Sans MT"/>
          <w:sz w:val="32"/>
        </w:rPr>
      </w:pPr>
    </w:p>
    <w:p w:rsidR="00700008" w:rsidRPr="007128A5" w:rsidRDefault="00700008" w:rsidP="007128A5">
      <w:pPr>
        <w:spacing w:line="360" w:lineRule="auto"/>
        <w:rPr>
          <w:rFonts w:ascii="Gill Sans MT" w:hAnsi="Gill Sans MT"/>
          <w:sz w:val="28"/>
        </w:rPr>
      </w:pPr>
    </w:p>
    <w:p w:rsidR="00700008" w:rsidRDefault="00700008"/>
    <w:p w:rsidR="00700008" w:rsidRDefault="00700008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3E7F4C" w:rsidRDefault="003E7F4C"/>
    <w:p w:rsidR="0058332A" w:rsidRDefault="0058332A">
      <w:bookmarkStart w:id="0" w:name="_GoBack"/>
      <w:bookmarkEnd w:id="0"/>
    </w:p>
    <w:sectPr w:rsidR="0058332A" w:rsidSect="003E7F4C">
      <w:type w:val="continuous"/>
      <w:pgSz w:w="11901" w:h="16817"/>
      <w:pgMar w:top="1417" w:right="1417" w:bottom="1417" w:left="1417" w:header="22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20" w:rsidRDefault="001F1420" w:rsidP="006651C9">
      <w:r>
        <w:separator/>
      </w:r>
    </w:p>
  </w:endnote>
  <w:endnote w:type="continuationSeparator" w:id="0">
    <w:p w:rsidR="001F1420" w:rsidRDefault="001F1420" w:rsidP="006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20" w:rsidRDefault="001F1420" w:rsidP="006651C9">
      <w:r>
        <w:separator/>
      </w:r>
    </w:p>
  </w:footnote>
  <w:footnote w:type="continuationSeparator" w:id="0">
    <w:p w:rsidR="001F1420" w:rsidRDefault="001F1420" w:rsidP="0066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1DE"/>
      </v:shape>
    </w:pict>
  </w:numPicBullet>
  <w:abstractNum w:abstractNumId="0">
    <w:nsid w:val="20102A9C"/>
    <w:multiLevelType w:val="hybridMultilevel"/>
    <w:tmpl w:val="B5868E0A"/>
    <w:lvl w:ilvl="0" w:tplc="9918A5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EC0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2E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C9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25B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41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A8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418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AC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57147F"/>
    <w:multiLevelType w:val="hybridMultilevel"/>
    <w:tmpl w:val="07664A42"/>
    <w:lvl w:ilvl="0" w:tplc="3FAAC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87F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08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8A6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40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03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83F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6D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65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2B5C8A"/>
    <w:multiLevelType w:val="hybridMultilevel"/>
    <w:tmpl w:val="EBE699E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C"/>
    <w:rsid w:val="000326C5"/>
    <w:rsid w:val="000861DC"/>
    <w:rsid w:val="00154F18"/>
    <w:rsid w:val="001730CA"/>
    <w:rsid w:val="001A02BE"/>
    <w:rsid w:val="001C123E"/>
    <w:rsid w:val="001F1420"/>
    <w:rsid w:val="00202362"/>
    <w:rsid w:val="002534DD"/>
    <w:rsid w:val="00255463"/>
    <w:rsid w:val="002A724D"/>
    <w:rsid w:val="002F4FD5"/>
    <w:rsid w:val="00364ADF"/>
    <w:rsid w:val="003874D9"/>
    <w:rsid w:val="003B5121"/>
    <w:rsid w:val="003E7F4C"/>
    <w:rsid w:val="00463284"/>
    <w:rsid w:val="00472FC1"/>
    <w:rsid w:val="004A6277"/>
    <w:rsid w:val="00515EF9"/>
    <w:rsid w:val="00526DD1"/>
    <w:rsid w:val="00552A23"/>
    <w:rsid w:val="0058332A"/>
    <w:rsid w:val="006651C9"/>
    <w:rsid w:val="006B445E"/>
    <w:rsid w:val="00700008"/>
    <w:rsid w:val="007113F3"/>
    <w:rsid w:val="007128A5"/>
    <w:rsid w:val="00726528"/>
    <w:rsid w:val="007975A2"/>
    <w:rsid w:val="00807216"/>
    <w:rsid w:val="0087101A"/>
    <w:rsid w:val="008915FD"/>
    <w:rsid w:val="00901EB1"/>
    <w:rsid w:val="00907377"/>
    <w:rsid w:val="009A6D3D"/>
    <w:rsid w:val="00A0329A"/>
    <w:rsid w:val="00A57B23"/>
    <w:rsid w:val="00AA04D5"/>
    <w:rsid w:val="00AC0341"/>
    <w:rsid w:val="00AF7742"/>
    <w:rsid w:val="00B3766B"/>
    <w:rsid w:val="00B859F6"/>
    <w:rsid w:val="00B87D29"/>
    <w:rsid w:val="00B95C66"/>
    <w:rsid w:val="00BD6711"/>
    <w:rsid w:val="00BF0E26"/>
    <w:rsid w:val="00C57FC3"/>
    <w:rsid w:val="00D01E44"/>
    <w:rsid w:val="00D33D2A"/>
    <w:rsid w:val="00D86F3D"/>
    <w:rsid w:val="00D90008"/>
    <w:rsid w:val="00D97D16"/>
    <w:rsid w:val="00DE4713"/>
    <w:rsid w:val="00E5405E"/>
    <w:rsid w:val="00F40A20"/>
    <w:rsid w:val="00F8101C"/>
    <w:rsid w:val="00FA4A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78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4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44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45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51C9"/>
  </w:style>
  <w:style w:type="paragraph" w:styleId="Pieddepage">
    <w:name w:val="footer"/>
    <w:basedOn w:val="Normal"/>
    <w:link w:val="PieddepageCar"/>
    <w:uiPriority w:val="99"/>
    <w:unhideWhenUsed/>
    <w:rsid w:val="006651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1C9"/>
  </w:style>
  <w:style w:type="paragraph" w:styleId="Paragraphedeliste">
    <w:name w:val="List Paragraph"/>
    <w:basedOn w:val="Normal"/>
    <w:uiPriority w:val="34"/>
    <w:qFormat/>
    <w:rsid w:val="007000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Page%20de%20garde%20Business%20pour%20rapport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27B1-4BA3-4888-AAB4-DAC04C19B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0F914-2C22-4858-9EE8-5C0742AB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de garde Business pour rapport</Template>
  <TotalTime>0</TotalTime>
  <Pages>3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 de garde "Business" pour rapport</vt:lpstr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de garde "Business" pour rapport</dc:title>
  <dc:subject/>
  <dc:creator/>
  <cp:keywords/>
  <dc:description/>
  <cp:lastModifiedBy/>
  <cp:revision>1</cp:revision>
  <dcterms:created xsi:type="dcterms:W3CDTF">2017-07-10T10:33:00Z</dcterms:created>
  <dcterms:modified xsi:type="dcterms:W3CDTF">2017-07-10T13:48:00Z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TC043191959991</vt:lpwstr>
  </property>
</Properties>
</file>