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A10956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A10956" w:rsidRPr="004F4546" w:rsidRDefault="00E57D22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0" w:name="ExpediteurNom" w:colFirst="1" w:colLast="4"/>
            <w:r w:rsidRPr="004F4546">
              <w:rPr>
                <w:rFonts w:ascii="Arial Narrow" w:hAnsi="Arial Narrow"/>
                <w:sz w:val="20"/>
              </w:rPr>
              <w:t xml:space="preserve"> </w:t>
            </w:r>
            <w:r w:rsidR="00A10956" w:rsidRPr="004F4546">
              <w:rPr>
                <w:rFonts w:ascii="Arial Narrow" w:hAnsi="Arial Narrow"/>
                <w:sz w:val="20"/>
              </w:rPr>
              <w:t>Date / Heure / Lieu</w:t>
            </w:r>
            <w:r w:rsidR="00A10956"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A10956" w:rsidRPr="004F4546" w:rsidRDefault="002C3C81" w:rsidP="00B06A4B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Vendredi</w:t>
            </w:r>
            <w:r w:rsidR="00894CCE">
              <w:rPr>
                <w:rFonts w:ascii="Arial Narrow" w:hAnsi="Arial Narrow"/>
              </w:rPr>
              <w:t xml:space="preserve"> </w:t>
            </w:r>
            <w:r w:rsidR="002E4D57">
              <w:rPr>
                <w:rFonts w:ascii="Arial Narrow" w:hAnsi="Arial Narrow"/>
              </w:rPr>
              <w:t>24</w:t>
            </w:r>
            <w:r w:rsidR="00A333B0">
              <w:rPr>
                <w:rFonts w:ascii="Arial Narrow" w:hAnsi="Arial Narrow"/>
              </w:rPr>
              <w:t xml:space="preserve"> Janvier</w:t>
            </w:r>
            <w:r w:rsidR="00824E8F">
              <w:rPr>
                <w:rFonts w:ascii="Arial Narrow" w:hAnsi="Arial Narrow"/>
              </w:rPr>
              <w:t xml:space="preserve"> </w:t>
            </w:r>
            <w:r w:rsidR="00A10956" w:rsidRPr="004F4546">
              <w:rPr>
                <w:rFonts w:ascii="Arial Narrow" w:hAnsi="Arial Narrow"/>
              </w:rPr>
              <w:t>20</w:t>
            </w:r>
            <w:r w:rsidR="00A333B0">
              <w:rPr>
                <w:rFonts w:ascii="Arial Narrow" w:hAnsi="Arial Narrow"/>
              </w:rPr>
              <w:t>14</w:t>
            </w:r>
            <w:r w:rsidR="00A10956" w:rsidRPr="004F4546">
              <w:rPr>
                <w:rFonts w:ascii="Arial Narrow" w:hAnsi="Arial Narrow"/>
              </w:rPr>
              <w:t>, 1</w:t>
            </w:r>
            <w:r w:rsidR="001917F5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h</w:t>
            </w:r>
            <w:r w:rsidR="00B06A4B">
              <w:rPr>
                <w:rFonts w:ascii="Arial Narrow" w:hAnsi="Arial Narrow"/>
              </w:rPr>
              <w:t>15</w:t>
            </w:r>
            <w:r w:rsidR="00A10956" w:rsidRPr="004F4546">
              <w:rPr>
                <w:rFonts w:ascii="Arial Narrow" w:hAnsi="Arial Narrow"/>
              </w:rPr>
              <w:t xml:space="preserve">, </w:t>
            </w:r>
            <w:r w:rsidR="00B06A4B">
              <w:rPr>
                <w:rFonts w:ascii="Arial Narrow" w:hAnsi="Arial Narrow"/>
              </w:rPr>
              <w:t>Salle Technique</w:t>
            </w:r>
            <w:r w:rsidR="00755308" w:rsidRPr="004F4546">
              <w:rPr>
                <w:rFonts w:ascii="Arial Narrow" w:hAnsi="Arial Narrow"/>
              </w:rPr>
              <w:t>.</w:t>
            </w:r>
          </w:p>
        </w:tc>
      </w:tr>
      <w:tr w:rsidR="00A10956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hidden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rPr>
                <w:rFonts w:ascii="Arial Narrow" w:hAnsi="Arial Narrow"/>
                <w:b w:val="0"/>
                <w:sz w:val="20"/>
              </w:rPr>
            </w:pPr>
            <w:bookmarkStart w:id="1" w:name="DestinataireNom" w:colFirst="1" w:colLast="4"/>
            <w:bookmarkEnd w:id="0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A10956">
            <w:pPr>
              <w:rPr>
                <w:rFonts w:ascii="Arial Narrow" w:hAnsi="Arial Narrow"/>
              </w:rPr>
            </w:pPr>
            <w:bookmarkStart w:id="2" w:name="DebutSaisie"/>
            <w:bookmarkEnd w:id="2"/>
          </w:p>
        </w:tc>
      </w:tr>
      <w:tr w:rsidR="00A10956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3" w:name="DestinataireCopieA" w:colFirst="1" w:colLast="4"/>
            <w:bookmarkEnd w:id="1"/>
            <w:r w:rsidRPr="004F4546">
              <w:rPr>
                <w:rFonts w:ascii="Arial Narrow" w:hAnsi="Arial Narrow"/>
                <w:sz w:val="20"/>
              </w:rPr>
              <w:t>Participants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824E8F" w:rsidP="002C3C81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AGUIAH Léandre</w:t>
            </w:r>
            <w:r w:rsidR="003D75BA">
              <w:rPr>
                <w:rFonts w:ascii="Arial Narrow" w:hAnsi="Arial Narrow"/>
              </w:rPr>
              <w:t xml:space="preserve">, </w:t>
            </w:r>
            <w:r w:rsidR="002C3C81">
              <w:rPr>
                <w:rFonts w:ascii="Arial Narrow" w:hAnsi="Arial Narrow"/>
              </w:rPr>
              <w:t xml:space="preserve">GOUNGOULOU Junior, HEDIHON </w:t>
            </w:r>
            <w:proofErr w:type="gramStart"/>
            <w:r w:rsidR="002C3C81">
              <w:rPr>
                <w:rFonts w:ascii="Arial Narrow" w:hAnsi="Arial Narrow"/>
              </w:rPr>
              <w:t xml:space="preserve">Derrick </w:t>
            </w:r>
            <w:r w:rsidR="00A333B0">
              <w:rPr>
                <w:rFonts w:ascii="Arial Narrow" w:hAnsi="Arial Narrow"/>
              </w:rPr>
              <w:t>,</w:t>
            </w:r>
            <w:proofErr w:type="gramEnd"/>
            <w:r w:rsidR="00A333B0">
              <w:rPr>
                <w:rFonts w:ascii="Arial Narrow" w:hAnsi="Arial Narrow"/>
              </w:rPr>
              <w:t xml:space="preserve"> Jean </w:t>
            </w:r>
            <w:proofErr w:type="spellStart"/>
            <w:r w:rsidR="00A333B0">
              <w:rPr>
                <w:rFonts w:ascii="Arial Narrow" w:hAnsi="Arial Narrow"/>
              </w:rPr>
              <w:t>Francois</w:t>
            </w:r>
            <w:proofErr w:type="spellEnd"/>
            <w:r w:rsidR="00A333B0">
              <w:rPr>
                <w:rFonts w:ascii="Arial Narrow" w:hAnsi="Arial Narrow"/>
              </w:rPr>
              <w:t xml:space="preserve"> LOBE</w:t>
            </w:r>
          </w:p>
        </w:tc>
      </w:tr>
      <w:bookmarkEnd w:id="3"/>
      <w:tr w:rsidR="00A10956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8"/>
        </w:trPr>
        <w:tc>
          <w:tcPr>
            <w:tcW w:w="1985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rPr>
                <w:rFonts w:ascii="Arial Narrow" w:hAnsi="Arial Narrow"/>
              </w:rPr>
            </w:pPr>
          </w:p>
        </w:tc>
      </w:tr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4" w:name="Participants" w:colFirst="1" w:colLast="4"/>
            <w:r w:rsidRPr="004F4546">
              <w:rPr>
                <w:rFonts w:ascii="Arial Narrow" w:hAnsi="Arial Narrow"/>
                <w:sz w:val="20"/>
              </w:rPr>
              <w:t>Diffusion à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824E8F" w:rsidP="002C3C81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PADONOU Claude, </w:t>
            </w:r>
            <w:r w:rsidR="002C3C81">
              <w:rPr>
                <w:rFonts w:ascii="Arial Narrow" w:hAnsi="Arial Narrow"/>
              </w:rPr>
              <w:t>GOUNGOULOU Junior,</w:t>
            </w:r>
            <w:r>
              <w:rPr>
                <w:rFonts w:ascii="Arial Narrow" w:hAnsi="Arial Narrow"/>
              </w:rPr>
              <w:t xml:space="preserve"> AGUIAH Léandre, </w:t>
            </w:r>
            <w:r w:rsidR="00A333B0">
              <w:rPr>
                <w:rFonts w:ascii="Arial Narrow" w:hAnsi="Arial Narrow"/>
              </w:rPr>
              <w:t>HEDIHON Derrick</w:t>
            </w:r>
            <w:r w:rsidR="00B06A4B">
              <w:rPr>
                <w:rFonts w:ascii="Arial Narrow" w:hAnsi="Arial Narrow"/>
              </w:rPr>
              <w:t xml:space="preserve">, Jean </w:t>
            </w:r>
            <w:proofErr w:type="spellStart"/>
            <w:r w:rsidR="00B06A4B">
              <w:rPr>
                <w:rFonts w:ascii="Arial Narrow" w:hAnsi="Arial Narrow"/>
              </w:rPr>
              <w:t>Francois</w:t>
            </w:r>
            <w:proofErr w:type="spellEnd"/>
            <w:r w:rsidR="00B06A4B">
              <w:rPr>
                <w:rFonts w:ascii="Arial Narrow" w:hAnsi="Arial Narrow"/>
              </w:rPr>
              <w:t xml:space="preserve"> LOBE</w:t>
            </w:r>
          </w:p>
        </w:tc>
      </w:tr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5" w:name="Excusés" w:colFirst="1" w:colLast="4"/>
            <w:bookmarkEnd w:id="4"/>
            <w:r w:rsidRPr="004F4546">
              <w:rPr>
                <w:rFonts w:ascii="Arial Narrow" w:hAnsi="Arial Narrow"/>
                <w:sz w:val="20"/>
              </w:rPr>
              <w:t>Copie(s) à</w:t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hidden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6" w:name="DateHeureLieu" w:colFirst="1" w:colLast="4"/>
            <w:bookmarkEnd w:id="5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bookmarkEnd w:id="6"/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7" w:name="Objet" w:colFirst="1" w:colLast="4"/>
            <w:r w:rsidRPr="004F4546">
              <w:rPr>
                <w:rFonts w:ascii="Arial Narrow" w:hAnsi="Arial Narrow"/>
                <w:sz w:val="20"/>
              </w:rPr>
              <w:t>Objet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824E8F" w:rsidRPr="004F4546" w:rsidRDefault="00824E8F" w:rsidP="00824E8F">
            <w:pPr>
              <w:spacing w:before="48" w:line="340" w:lineRule="exact"/>
              <w:rPr>
                <w:rFonts w:ascii="Arial Narrow" w:hAnsi="Arial Narrow"/>
                <w:b/>
              </w:rPr>
            </w:pPr>
            <w:r w:rsidRPr="004F4546">
              <w:rPr>
                <w:rFonts w:ascii="Arial Narrow" w:hAnsi="Arial Narrow"/>
                <w:b/>
              </w:rPr>
              <w:t>Réunion hebdomadaire d</w:t>
            </w:r>
            <w:r>
              <w:rPr>
                <w:rFonts w:ascii="Arial Narrow" w:hAnsi="Arial Narrow"/>
                <w:b/>
              </w:rPr>
              <w:t xml:space="preserve">u département des systèmes d’information </w:t>
            </w:r>
          </w:p>
        </w:tc>
      </w:tr>
      <w:bookmarkEnd w:id="7"/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985" w:type="dxa"/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</w:tbl>
    <w:p w:rsidR="00A10956" w:rsidRPr="004F4546" w:rsidRDefault="00A10956">
      <w:pPr>
        <w:pStyle w:val="Corpsdetexte"/>
        <w:rPr>
          <w:rFonts w:ascii="Arial Narrow" w:hAnsi="Arial Narrow"/>
          <w:sz w:val="20"/>
        </w:rPr>
      </w:pPr>
    </w:p>
    <w:p w:rsidR="004F4546" w:rsidRPr="004F4546" w:rsidRDefault="004F4546" w:rsidP="004F4546">
      <w:pPr>
        <w:pStyle w:val="Titre1"/>
        <w:numPr>
          <w:ilvl w:val="0"/>
          <w:numId w:val="0"/>
        </w:numPr>
        <w:jc w:val="left"/>
        <w:rPr>
          <w:rFonts w:ascii="Arial Narrow" w:hAnsi="Arial Narrow"/>
          <w:sz w:val="20"/>
        </w:rPr>
      </w:pPr>
      <w:r w:rsidRPr="004F4546">
        <w:rPr>
          <w:rFonts w:ascii="Arial Narrow" w:hAnsi="Arial Narrow"/>
          <w:sz w:val="20"/>
        </w:rPr>
        <w:t>Ordre du jour</w:t>
      </w:r>
    </w:p>
    <w:p w:rsidR="001917F5" w:rsidRDefault="004F4546" w:rsidP="004F4546">
      <w:pPr>
        <w:pStyle w:val="Corpsdetexte"/>
        <w:rPr>
          <w:rFonts w:ascii="Arial Narrow" w:hAnsi="Arial Narrow"/>
          <w:b/>
          <w:sz w:val="20"/>
        </w:rPr>
      </w:pPr>
      <w:r w:rsidRPr="004F4546">
        <w:rPr>
          <w:rFonts w:ascii="Arial Narrow" w:hAnsi="Arial Narrow"/>
          <w:b/>
          <w:sz w:val="20"/>
        </w:rPr>
        <w:t xml:space="preserve">1/ </w:t>
      </w:r>
      <w:r w:rsidR="002E4D57">
        <w:rPr>
          <w:rFonts w:ascii="Arial Narrow" w:hAnsi="Arial Narrow"/>
          <w:b/>
          <w:sz w:val="20"/>
        </w:rPr>
        <w:t>Point des différents rapports d’activité</w:t>
      </w:r>
      <w:r w:rsidR="00B06A4B">
        <w:rPr>
          <w:rFonts w:ascii="Arial Narrow" w:hAnsi="Arial Narrow"/>
          <w:b/>
          <w:sz w:val="20"/>
        </w:rPr>
        <w:t xml:space="preserve"> </w:t>
      </w:r>
      <w:r w:rsidR="00B06A4B">
        <w:rPr>
          <w:rFonts w:ascii="Arial Narrow" w:hAnsi="Arial Narrow"/>
          <w:b/>
          <w:sz w:val="20"/>
        </w:rPr>
        <w:t>de la semaine S4</w:t>
      </w:r>
    </w:p>
    <w:p w:rsidR="000826E6" w:rsidRDefault="002E4D57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</w:t>
      </w:r>
      <w:r w:rsidR="004F4546" w:rsidRPr="004F4546">
        <w:rPr>
          <w:rFonts w:ascii="Arial Narrow" w:hAnsi="Arial Narrow"/>
          <w:b/>
          <w:sz w:val="20"/>
        </w:rPr>
        <w:t xml:space="preserve">/ </w:t>
      </w:r>
      <w:r w:rsidR="001917F5">
        <w:rPr>
          <w:rFonts w:ascii="Arial Narrow" w:hAnsi="Arial Narrow"/>
          <w:b/>
          <w:sz w:val="20"/>
        </w:rPr>
        <w:t>Point des activi</w:t>
      </w:r>
      <w:r w:rsidR="00B06A4B">
        <w:rPr>
          <w:rFonts w:ascii="Arial Narrow" w:hAnsi="Arial Narrow"/>
          <w:b/>
          <w:sz w:val="20"/>
        </w:rPr>
        <w:t>tés à effectuer de la semaine S5</w:t>
      </w:r>
    </w:p>
    <w:p w:rsidR="00B06A4B" w:rsidRPr="00EA30AC" w:rsidRDefault="00B06A4B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3/ Divers</w:t>
      </w:r>
    </w:p>
    <w:p w:rsidR="00A10956" w:rsidRPr="0079767A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Arial Narrow" w:hAnsi="Arial Narrow"/>
          <w:b/>
          <w:snapToGrid w:val="0"/>
          <w:color w:val="FF0000"/>
          <w:sz w:val="20"/>
        </w:rPr>
      </w:pPr>
      <w:r w:rsidRPr="0079767A">
        <w:rPr>
          <w:rFonts w:ascii="Arial Narrow" w:hAnsi="Arial Narrow"/>
          <w:b/>
          <w:snapToGrid w:val="0"/>
          <w:color w:val="FF0000"/>
          <w:sz w:val="20"/>
        </w:rPr>
        <w:t>Rés</w:t>
      </w:r>
      <w:r w:rsidR="00A10956" w:rsidRPr="0079767A">
        <w:rPr>
          <w:rFonts w:ascii="Arial Narrow" w:hAnsi="Arial Narrow"/>
          <w:b/>
          <w:snapToGrid w:val="0"/>
          <w:color w:val="FF0000"/>
          <w:sz w:val="20"/>
        </w:rPr>
        <w:t>umé</w:t>
      </w:r>
      <w:r w:rsidR="0079767A" w:rsidRPr="0079767A">
        <w:rPr>
          <w:rFonts w:ascii="Arial Narrow" w:hAnsi="Arial Narrow"/>
          <w:b/>
          <w:snapToGrid w:val="0"/>
          <w:color w:val="FF0000"/>
          <w:sz w:val="20"/>
        </w:rPr>
        <w:t> :</w:t>
      </w:r>
    </w:p>
    <w:p w:rsidR="0079767A" w:rsidRPr="0079767A" w:rsidRDefault="0079767A" w:rsidP="0079767A">
      <w:pPr>
        <w:pStyle w:val="Corpsdetexte"/>
        <w:rPr>
          <w:rFonts w:ascii="Arial Narrow" w:hAnsi="Arial Narrow"/>
          <w:bCs/>
          <w:sz w:val="20"/>
        </w:rPr>
      </w:pPr>
      <w:r w:rsidRPr="0079767A">
        <w:rPr>
          <w:rFonts w:ascii="Arial Narrow" w:hAnsi="Arial Narrow"/>
          <w:bCs/>
          <w:sz w:val="20"/>
        </w:rPr>
        <w:t>La réunion hebdomadaire d</w:t>
      </w:r>
      <w:r w:rsidR="00824E8F">
        <w:rPr>
          <w:rFonts w:ascii="Arial Narrow" w:hAnsi="Arial Narrow"/>
          <w:bCs/>
          <w:sz w:val="20"/>
        </w:rPr>
        <w:t xml:space="preserve">u département </w:t>
      </w:r>
      <w:r w:rsidRPr="0079767A">
        <w:rPr>
          <w:rFonts w:ascii="Arial Narrow" w:hAnsi="Arial Narrow"/>
          <w:bCs/>
          <w:sz w:val="20"/>
        </w:rPr>
        <w:t>a démarré ce jour à 1</w:t>
      </w:r>
      <w:r w:rsidR="001917F5">
        <w:rPr>
          <w:rFonts w:ascii="Arial Narrow" w:hAnsi="Arial Narrow"/>
          <w:bCs/>
          <w:sz w:val="20"/>
        </w:rPr>
        <w:t>7</w:t>
      </w:r>
      <w:r w:rsidR="000D338D">
        <w:rPr>
          <w:rFonts w:ascii="Arial Narrow" w:hAnsi="Arial Narrow"/>
          <w:bCs/>
          <w:sz w:val="20"/>
        </w:rPr>
        <w:t>h</w:t>
      </w:r>
      <w:r w:rsidR="002E4D57">
        <w:rPr>
          <w:rFonts w:ascii="Arial Narrow" w:hAnsi="Arial Narrow"/>
          <w:bCs/>
          <w:sz w:val="20"/>
        </w:rPr>
        <w:t>15’</w:t>
      </w:r>
      <w:r w:rsidRPr="0079767A">
        <w:rPr>
          <w:rFonts w:ascii="Arial Narrow" w:hAnsi="Arial Narrow"/>
          <w:bCs/>
          <w:sz w:val="20"/>
        </w:rPr>
        <w:t xml:space="preserve"> et se </w:t>
      </w:r>
      <w:r w:rsidR="00C6298A">
        <w:rPr>
          <w:rFonts w:ascii="Arial Narrow" w:hAnsi="Arial Narrow"/>
          <w:bCs/>
          <w:sz w:val="20"/>
        </w:rPr>
        <w:t>ré</w:t>
      </w:r>
      <w:r w:rsidRPr="0079767A">
        <w:rPr>
          <w:rFonts w:ascii="Arial Narrow" w:hAnsi="Arial Narrow"/>
          <w:bCs/>
          <w:sz w:val="20"/>
        </w:rPr>
        <w:t>sume comme suit :</w:t>
      </w:r>
    </w:p>
    <w:p w:rsidR="001917F5" w:rsidRPr="00A333B0" w:rsidRDefault="001917F5" w:rsidP="001917F5">
      <w:pPr>
        <w:pStyle w:val="Corpsdetexte"/>
        <w:numPr>
          <w:ilvl w:val="0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/>
          <w:bCs/>
          <w:sz w:val="20"/>
          <w:u w:val="single"/>
        </w:rPr>
        <w:t xml:space="preserve">Les </w:t>
      </w:r>
      <w:proofErr w:type="spellStart"/>
      <w:r>
        <w:rPr>
          <w:rFonts w:ascii="Arial Narrow" w:hAnsi="Arial Narrow"/>
          <w:b/>
          <w:bCs/>
          <w:sz w:val="20"/>
          <w:u w:val="single"/>
        </w:rPr>
        <w:t>differents</w:t>
      </w:r>
      <w:proofErr w:type="spellEnd"/>
      <w:r>
        <w:rPr>
          <w:rFonts w:ascii="Arial Narrow" w:hAnsi="Arial Narrow"/>
          <w:b/>
          <w:bCs/>
          <w:sz w:val="20"/>
          <w:u w:val="single"/>
        </w:rPr>
        <w:t xml:space="preserve"> rapports d’activités de la se</w:t>
      </w:r>
      <w:r w:rsidR="00B06A4B">
        <w:rPr>
          <w:rFonts w:ascii="Arial Narrow" w:hAnsi="Arial Narrow"/>
          <w:b/>
          <w:bCs/>
          <w:sz w:val="20"/>
          <w:u w:val="single"/>
        </w:rPr>
        <w:t>maine S4</w:t>
      </w:r>
    </w:p>
    <w:p w:rsidR="001917F5" w:rsidRDefault="000826E6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Point effectué su</w:t>
      </w:r>
      <w:r w:rsidR="002E4D57">
        <w:rPr>
          <w:rFonts w:ascii="Arial Narrow" w:hAnsi="Arial Narrow"/>
          <w:bCs/>
          <w:sz w:val="20"/>
        </w:rPr>
        <w:t>r la base des divers rapports e</w:t>
      </w:r>
      <w:r>
        <w:rPr>
          <w:rFonts w:ascii="Arial Narrow" w:hAnsi="Arial Narrow"/>
          <w:bCs/>
          <w:sz w:val="20"/>
        </w:rPr>
        <w:t>nvoyés par chaque membre du département</w:t>
      </w:r>
    </w:p>
    <w:p w:rsidR="000826E6" w:rsidRPr="000826E6" w:rsidRDefault="000826E6" w:rsidP="000826E6">
      <w:pPr>
        <w:pStyle w:val="Corpsdetexte"/>
        <w:numPr>
          <w:ilvl w:val="0"/>
          <w:numId w:val="11"/>
        </w:numPr>
        <w:rPr>
          <w:rFonts w:ascii="Arial Narrow" w:hAnsi="Arial Narrow"/>
          <w:b/>
          <w:bCs/>
          <w:sz w:val="20"/>
          <w:u w:val="single"/>
        </w:rPr>
      </w:pPr>
      <w:r w:rsidRPr="000826E6">
        <w:rPr>
          <w:rFonts w:ascii="Arial Narrow" w:hAnsi="Arial Narrow"/>
          <w:b/>
          <w:bCs/>
          <w:sz w:val="20"/>
          <w:u w:val="single"/>
        </w:rPr>
        <w:t>Point des activi</w:t>
      </w:r>
      <w:r w:rsidR="00B06A4B">
        <w:rPr>
          <w:rFonts w:ascii="Arial Narrow" w:hAnsi="Arial Narrow"/>
          <w:b/>
          <w:bCs/>
          <w:sz w:val="20"/>
          <w:u w:val="single"/>
        </w:rPr>
        <w:t>tés à effectuer de la semaine S5</w:t>
      </w:r>
    </w:p>
    <w:p w:rsidR="001917F5" w:rsidRDefault="000826E6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Développement d’une application de gestion de tickets d’incident (Derrick)</w:t>
      </w:r>
    </w:p>
    <w:p w:rsidR="000826E6" w:rsidRDefault="002E4D57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Proposition de site web pour l’ABFPA</w:t>
      </w:r>
      <w:r w:rsidR="000826E6">
        <w:rPr>
          <w:rFonts w:ascii="Arial Narrow" w:hAnsi="Arial Narrow"/>
          <w:bCs/>
          <w:sz w:val="20"/>
        </w:rPr>
        <w:t xml:space="preserve"> (Derrick)</w:t>
      </w:r>
    </w:p>
    <w:p w:rsidR="000826E6" w:rsidRDefault="002E4D57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Finalisation du script de défragmentation (</w:t>
      </w:r>
      <w:proofErr w:type="spellStart"/>
      <w:r>
        <w:rPr>
          <w:rFonts w:ascii="Arial Narrow" w:hAnsi="Arial Narrow"/>
          <w:bCs/>
          <w:sz w:val="20"/>
        </w:rPr>
        <w:t>Jean-Francois</w:t>
      </w:r>
      <w:proofErr w:type="spellEnd"/>
      <w:r>
        <w:rPr>
          <w:rFonts w:ascii="Arial Narrow" w:hAnsi="Arial Narrow"/>
          <w:bCs/>
          <w:sz w:val="20"/>
        </w:rPr>
        <w:t>, Derrick)</w:t>
      </w:r>
    </w:p>
    <w:p w:rsidR="002E4D57" w:rsidRDefault="002E4D57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Documentation (module script et administration)  et pratique Hermes.net (</w:t>
      </w:r>
      <w:proofErr w:type="spellStart"/>
      <w:r>
        <w:rPr>
          <w:rFonts w:ascii="Arial Narrow" w:hAnsi="Arial Narrow"/>
          <w:bCs/>
          <w:sz w:val="20"/>
        </w:rPr>
        <w:t>Jean-Francois</w:t>
      </w:r>
      <w:proofErr w:type="spellEnd"/>
      <w:r>
        <w:rPr>
          <w:rFonts w:ascii="Arial Narrow" w:hAnsi="Arial Narrow"/>
          <w:bCs/>
          <w:sz w:val="20"/>
        </w:rPr>
        <w:t>)</w:t>
      </w:r>
    </w:p>
    <w:p w:rsidR="002E4D57" w:rsidRDefault="002E4D57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Finalisation du document de certification (</w:t>
      </w:r>
      <w:proofErr w:type="spellStart"/>
      <w:r>
        <w:rPr>
          <w:rFonts w:ascii="Arial Narrow" w:hAnsi="Arial Narrow"/>
          <w:bCs/>
          <w:sz w:val="20"/>
        </w:rPr>
        <w:t>Léandre</w:t>
      </w:r>
      <w:proofErr w:type="gramStart"/>
      <w:r>
        <w:rPr>
          <w:rFonts w:ascii="Arial Narrow" w:hAnsi="Arial Narrow"/>
          <w:bCs/>
          <w:sz w:val="20"/>
        </w:rPr>
        <w:t>,Derrick</w:t>
      </w:r>
      <w:proofErr w:type="spellEnd"/>
      <w:proofErr w:type="gramEnd"/>
      <w:r>
        <w:rPr>
          <w:rFonts w:ascii="Arial Narrow" w:hAnsi="Arial Narrow"/>
          <w:bCs/>
          <w:sz w:val="20"/>
        </w:rPr>
        <w:t>)</w:t>
      </w:r>
    </w:p>
    <w:p w:rsidR="002E4D57" w:rsidRDefault="002E4D57" w:rsidP="000826E6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Mise en ligne du portail applicatif (Junior, Derrick)</w:t>
      </w:r>
    </w:p>
    <w:p w:rsidR="001917F5" w:rsidRPr="002E4D57" w:rsidRDefault="002E4D57" w:rsidP="00A333B0">
      <w:pPr>
        <w:pStyle w:val="Corpsdetexte"/>
        <w:numPr>
          <w:ilvl w:val="0"/>
          <w:numId w:val="26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Travaux sur Exchange (Léandre)</w:t>
      </w:r>
    </w:p>
    <w:p w:rsidR="00485085" w:rsidRDefault="00485085" w:rsidP="00A333B0">
      <w:pPr>
        <w:pStyle w:val="Corpsdetexte"/>
        <w:rPr>
          <w:rFonts w:ascii="Arial Narrow" w:hAnsi="Arial Narrow"/>
          <w:bCs/>
          <w:sz w:val="20"/>
        </w:rPr>
      </w:pPr>
    </w:p>
    <w:p w:rsidR="00485085" w:rsidRDefault="00485085" w:rsidP="00A333B0">
      <w:pPr>
        <w:pStyle w:val="Corpsdetexte"/>
        <w:rPr>
          <w:rFonts w:ascii="Arial Narrow" w:hAnsi="Arial Narrow"/>
          <w:bCs/>
          <w:sz w:val="20"/>
        </w:rPr>
      </w:pPr>
    </w:p>
    <w:p w:rsidR="00A10956" w:rsidRPr="00B06A4B" w:rsidRDefault="0079767A" w:rsidP="00B06A4B">
      <w:pPr>
        <w:pStyle w:val="Corpsdetexte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La séance fut levée à 1</w:t>
      </w:r>
      <w:r w:rsidR="002E4D57">
        <w:rPr>
          <w:rFonts w:ascii="Arial Narrow" w:hAnsi="Arial Narrow"/>
          <w:bCs/>
          <w:sz w:val="20"/>
        </w:rPr>
        <w:t>8</w:t>
      </w:r>
      <w:r w:rsidR="00A333B0">
        <w:rPr>
          <w:rFonts w:ascii="Arial Narrow" w:hAnsi="Arial Narrow"/>
          <w:bCs/>
          <w:sz w:val="20"/>
        </w:rPr>
        <w:t>h</w:t>
      </w:r>
      <w:r w:rsidR="00B06A4B">
        <w:rPr>
          <w:rFonts w:ascii="Arial Narrow" w:hAnsi="Arial Narrow"/>
          <w:bCs/>
          <w:sz w:val="20"/>
        </w:rPr>
        <w:t>4</w:t>
      </w:r>
      <w:bookmarkStart w:id="8" w:name="_GoBack"/>
      <w:bookmarkEnd w:id="8"/>
      <w:r w:rsidR="002E4D57">
        <w:rPr>
          <w:rFonts w:ascii="Arial Narrow" w:hAnsi="Arial Narrow"/>
          <w:bCs/>
          <w:sz w:val="20"/>
        </w:rPr>
        <w:t>5’</w:t>
      </w:r>
      <w:r>
        <w:rPr>
          <w:rFonts w:ascii="Arial Narrow" w:hAnsi="Arial Narrow"/>
          <w:bCs/>
          <w:sz w:val="20"/>
        </w:rPr>
        <w:t>.</w:t>
      </w:r>
    </w:p>
    <w:sectPr w:rsidR="00A10956" w:rsidRPr="00B06A4B" w:rsidSect="000826E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993" w:right="1361" w:bottom="1134" w:left="907" w:header="56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B1" w:rsidRDefault="00EB1DB1">
      <w:r>
        <w:separator/>
      </w:r>
    </w:p>
  </w:endnote>
  <w:endnote w:type="continuationSeparator" w:id="0">
    <w:p w:rsidR="00EB1DB1" w:rsidRDefault="00EB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  <w:embedRegular r:id="rId1" w:subsetted="1" w:fontKey="{FB72B2FD-83D7-4101-9821-8368084A32CB}"/>
    <w:embedBold r:id="rId2" w:subsetted="1" w:fontKey="{61BC2C9C-C4A1-4C6C-8DC9-465F250D4489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1359EA55-38C2-41D3-B60A-0D4AECBB3469}"/>
    <w:embedBold r:id="rId4" w:fontKey="{7D6D1C96-3E09-4B01-9C17-25FE0C8E2216}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5" w:fontKey="{97045BB6-F12F-4E90-80BE-873B43F31EFD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6" w:fontKey="{5C84CC00-E932-4C23-9B6E-261516F21F85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</w:tblGrid>
    <w:tr w:rsidR="003C12B2">
      <w:tblPrEx>
        <w:tblCellMar>
          <w:top w:w="0" w:type="dxa"/>
          <w:bottom w:w="0" w:type="dxa"/>
        </w:tblCellMar>
      </w:tblPrEx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10" w:name="CelluleSuite" w:colFirst="0" w:colLast="0"/>
        </w:p>
      </w:tc>
    </w:tr>
    <w:bookmarkEnd w:id="10"/>
  </w:tbl>
  <w:p w:rsidR="003C12B2" w:rsidRDefault="003C12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B1" w:rsidRDefault="00EB1DB1">
      <w:r>
        <w:separator/>
      </w:r>
    </w:p>
  </w:footnote>
  <w:footnote w:type="continuationSeparator" w:id="0">
    <w:p w:rsidR="00EB1DB1" w:rsidRDefault="00EB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70"/>
      <w:gridCol w:w="801"/>
      <w:gridCol w:w="802"/>
      <w:gridCol w:w="2974"/>
      <w:gridCol w:w="4368"/>
      <w:gridCol w:w="534"/>
    </w:tblGrid>
    <w:tr w:rsidR="003C12B2" w:rsidRPr="004F4546">
      <w:tblPrEx>
        <w:tblCellMar>
          <w:top w:w="0" w:type="dxa"/>
          <w:bottom w:w="0" w:type="dxa"/>
        </w:tblCellMar>
      </w:tblPrEx>
      <w:trPr>
        <w:cantSplit/>
        <w:trHeight w:val="94"/>
      </w:trPr>
      <w:tc>
        <w:tcPr>
          <w:tcW w:w="2173" w:type="dxa"/>
          <w:gridSpan w:val="3"/>
        </w:tcPr>
        <w:p w:rsidR="003C12B2" w:rsidRPr="004F4546" w:rsidRDefault="003C12B2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3C12B2" w:rsidRPr="004F4546" w:rsidRDefault="003C12B2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3C12B2" w:rsidRPr="004F454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60"/>
            <w:rPr>
              <w:sz w:val="18"/>
              <w:szCs w:val="18"/>
            </w:rPr>
          </w:pPr>
          <w:bookmarkStart w:id="9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3C12B2" w:rsidRPr="004F4546" w:rsidRDefault="003C12B2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B06A4B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NUMPAGES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B06A4B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</w:p>
      </w:tc>
    </w:tr>
    <w:bookmarkEnd w:id="9"/>
  </w:tbl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49.45pt;margin-top:0;width:64.3pt;height:36pt;z-index:-251658752" wrapcoords="-68 0 -68 21427 21600 21427 21600 0 -68 0" o:allowoverlap="f">
          <v:imagedata r:id="rId1" o:title=""/>
          <w10:wrap type="tight"/>
        </v:shape>
      </w:pict>
    </w:r>
    <w:r>
      <w:pict>
        <v:shape id="_x0000_i1025" type="#_x0000_t75" style="width:64.2pt;height:35.7pt" wrapcoords="-68 0 -68 21427 21600 21427 21600 0 -68 0" o:allowoverlap="f">
          <v:imagedata r:id="rId1" o:title=""/>
        </v:shape>
      </w:pict>
    </w:r>
    <w:r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2FD4CC2"/>
    <w:multiLevelType w:val="hybridMultilevel"/>
    <w:tmpl w:val="F9389F52"/>
    <w:lvl w:ilvl="0" w:tplc="87FE881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1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AF55E7"/>
    <w:multiLevelType w:val="hybridMultilevel"/>
    <w:tmpl w:val="AEEAB52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4">
    <w:nsid w:val="7DF60B03"/>
    <w:multiLevelType w:val="hybridMultilevel"/>
    <w:tmpl w:val="3A9E2E1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0"/>
    <w:lvlOverride w:ilvl="0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"/>
  </w:num>
  <w:num w:numId="12">
    <w:abstractNumId w:val="22"/>
  </w:num>
  <w:num w:numId="13">
    <w:abstractNumId w:val="14"/>
  </w:num>
  <w:num w:numId="14">
    <w:abstractNumId w:val="4"/>
  </w:num>
  <w:num w:numId="15">
    <w:abstractNumId w:val="19"/>
  </w:num>
  <w:num w:numId="16">
    <w:abstractNumId w:val="17"/>
  </w:num>
  <w:num w:numId="17">
    <w:abstractNumId w:val="6"/>
  </w:num>
  <w:num w:numId="18">
    <w:abstractNumId w:val="23"/>
  </w:num>
  <w:num w:numId="19">
    <w:abstractNumId w:val="18"/>
  </w:num>
  <w:num w:numId="20">
    <w:abstractNumId w:val="16"/>
  </w:num>
  <w:num w:numId="21">
    <w:abstractNumId w:val="7"/>
  </w:num>
  <w:num w:numId="22">
    <w:abstractNumId w:val="20"/>
  </w:num>
  <w:num w:numId="23">
    <w:abstractNumId w:val="10"/>
  </w:num>
  <w:num w:numId="24">
    <w:abstractNumId w:val="24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intFractionalCharacterWidth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956"/>
    <w:rsid w:val="0000426C"/>
    <w:rsid w:val="00007A27"/>
    <w:rsid w:val="00010571"/>
    <w:rsid w:val="00015799"/>
    <w:rsid w:val="00026A43"/>
    <w:rsid w:val="0004494D"/>
    <w:rsid w:val="00056BE5"/>
    <w:rsid w:val="000826E6"/>
    <w:rsid w:val="000B2F25"/>
    <w:rsid w:val="000B6767"/>
    <w:rsid w:val="000C19B1"/>
    <w:rsid w:val="000C2B5A"/>
    <w:rsid w:val="000D338D"/>
    <w:rsid w:val="000E5218"/>
    <w:rsid w:val="00106FE3"/>
    <w:rsid w:val="00111EE7"/>
    <w:rsid w:val="00121674"/>
    <w:rsid w:val="0015256E"/>
    <w:rsid w:val="001577E5"/>
    <w:rsid w:val="00162D21"/>
    <w:rsid w:val="00176729"/>
    <w:rsid w:val="00176A4E"/>
    <w:rsid w:val="001917F5"/>
    <w:rsid w:val="001C5624"/>
    <w:rsid w:val="001D2689"/>
    <w:rsid w:val="001D3B4C"/>
    <w:rsid w:val="001D76C5"/>
    <w:rsid w:val="001F6ED1"/>
    <w:rsid w:val="002555A3"/>
    <w:rsid w:val="00257421"/>
    <w:rsid w:val="00260D0A"/>
    <w:rsid w:val="00294554"/>
    <w:rsid w:val="002B6D51"/>
    <w:rsid w:val="002C22E1"/>
    <w:rsid w:val="002C36ED"/>
    <w:rsid w:val="002C3C81"/>
    <w:rsid w:val="002D09EA"/>
    <w:rsid w:val="002D7521"/>
    <w:rsid w:val="002E4D57"/>
    <w:rsid w:val="003078D2"/>
    <w:rsid w:val="003158E5"/>
    <w:rsid w:val="003639B2"/>
    <w:rsid w:val="003B3FBF"/>
    <w:rsid w:val="003B45FF"/>
    <w:rsid w:val="003B756C"/>
    <w:rsid w:val="003C12B2"/>
    <w:rsid w:val="003D75BA"/>
    <w:rsid w:val="003F0053"/>
    <w:rsid w:val="003F099E"/>
    <w:rsid w:val="003F3485"/>
    <w:rsid w:val="004029EB"/>
    <w:rsid w:val="00412047"/>
    <w:rsid w:val="00413210"/>
    <w:rsid w:val="00416856"/>
    <w:rsid w:val="0042739B"/>
    <w:rsid w:val="00431EC3"/>
    <w:rsid w:val="00444441"/>
    <w:rsid w:val="004716B7"/>
    <w:rsid w:val="004829FB"/>
    <w:rsid w:val="00485085"/>
    <w:rsid w:val="00495E94"/>
    <w:rsid w:val="00495F5B"/>
    <w:rsid w:val="004E1DB2"/>
    <w:rsid w:val="004F4546"/>
    <w:rsid w:val="00500C42"/>
    <w:rsid w:val="00505D3E"/>
    <w:rsid w:val="005401BD"/>
    <w:rsid w:val="00540E37"/>
    <w:rsid w:val="00562526"/>
    <w:rsid w:val="005731A2"/>
    <w:rsid w:val="005914BA"/>
    <w:rsid w:val="005915A9"/>
    <w:rsid w:val="00593A9A"/>
    <w:rsid w:val="005A4BB9"/>
    <w:rsid w:val="005D232C"/>
    <w:rsid w:val="00606EF6"/>
    <w:rsid w:val="0061092D"/>
    <w:rsid w:val="0062424B"/>
    <w:rsid w:val="00624B29"/>
    <w:rsid w:val="0062670E"/>
    <w:rsid w:val="006719E2"/>
    <w:rsid w:val="00694F5C"/>
    <w:rsid w:val="006B646B"/>
    <w:rsid w:val="006C2A1A"/>
    <w:rsid w:val="006D1FDF"/>
    <w:rsid w:val="006D73E3"/>
    <w:rsid w:val="00705A1F"/>
    <w:rsid w:val="00746311"/>
    <w:rsid w:val="0075293E"/>
    <w:rsid w:val="00755308"/>
    <w:rsid w:val="0079767A"/>
    <w:rsid w:val="007A685A"/>
    <w:rsid w:val="007A68F8"/>
    <w:rsid w:val="0080033A"/>
    <w:rsid w:val="008030EF"/>
    <w:rsid w:val="0081297D"/>
    <w:rsid w:val="00824E8F"/>
    <w:rsid w:val="00827A27"/>
    <w:rsid w:val="00866128"/>
    <w:rsid w:val="008945E8"/>
    <w:rsid w:val="00894CCE"/>
    <w:rsid w:val="008A2041"/>
    <w:rsid w:val="008B34D4"/>
    <w:rsid w:val="008C09CB"/>
    <w:rsid w:val="008C3941"/>
    <w:rsid w:val="008F63A5"/>
    <w:rsid w:val="009032CA"/>
    <w:rsid w:val="0090380A"/>
    <w:rsid w:val="0091329D"/>
    <w:rsid w:val="00972138"/>
    <w:rsid w:val="0098395B"/>
    <w:rsid w:val="009E70D7"/>
    <w:rsid w:val="00A07904"/>
    <w:rsid w:val="00A10956"/>
    <w:rsid w:val="00A234D0"/>
    <w:rsid w:val="00A23C97"/>
    <w:rsid w:val="00A333B0"/>
    <w:rsid w:val="00A34604"/>
    <w:rsid w:val="00A910CE"/>
    <w:rsid w:val="00AB747D"/>
    <w:rsid w:val="00AD5636"/>
    <w:rsid w:val="00B06A4B"/>
    <w:rsid w:val="00B11BDB"/>
    <w:rsid w:val="00B207B0"/>
    <w:rsid w:val="00B24497"/>
    <w:rsid w:val="00B42AC7"/>
    <w:rsid w:val="00B72C15"/>
    <w:rsid w:val="00B81297"/>
    <w:rsid w:val="00BC359D"/>
    <w:rsid w:val="00BD58C2"/>
    <w:rsid w:val="00BE7B6D"/>
    <w:rsid w:val="00C26273"/>
    <w:rsid w:val="00C528FA"/>
    <w:rsid w:val="00C6298A"/>
    <w:rsid w:val="00C63C84"/>
    <w:rsid w:val="00C807B2"/>
    <w:rsid w:val="00C90790"/>
    <w:rsid w:val="00C97B17"/>
    <w:rsid w:val="00CB3D19"/>
    <w:rsid w:val="00CC3E0A"/>
    <w:rsid w:val="00CC6BA7"/>
    <w:rsid w:val="00D55A1D"/>
    <w:rsid w:val="00D66274"/>
    <w:rsid w:val="00D83141"/>
    <w:rsid w:val="00D93882"/>
    <w:rsid w:val="00DB23EF"/>
    <w:rsid w:val="00DD030F"/>
    <w:rsid w:val="00DE54E6"/>
    <w:rsid w:val="00DF1BB4"/>
    <w:rsid w:val="00DF3F6E"/>
    <w:rsid w:val="00E17933"/>
    <w:rsid w:val="00E57D22"/>
    <w:rsid w:val="00EA30AC"/>
    <w:rsid w:val="00EA5E64"/>
    <w:rsid w:val="00EB1DB1"/>
    <w:rsid w:val="00EC1356"/>
    <w:rsid w:val="00EC7D34"/>
    <w:rsid w:val="00EE1069"/>
    <w:rsid w:val="00F01E0D"/>
    <w:rsid w:val="00F42590"/>
    <w:rsid w:val="00F445D6"/>
    <w:rsid w:val="00F52823"/>
    <w:rsid w:val="00F64C22"/>
    <w:rsid w:val="00F821A3"/>
    <w:rsid w:val="00F823F7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semiHidden/>
    <w:rPr>
      <w:vanish/>
      <w:color w:val="008000"/>
    </w:rPr>
  </w:style>
  <w:style w:type="paragraph" w:customStyle="1" w:styleId="Corpsdetableau">
    <w:name w:val="Corps de tableau"/>
    <w:basedOn w:val="Corpsdetexte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pPr>
      <w:spacing w:before="60"/>
      <w:ind w:left="567" w:hanging="283"/>
    </w:pPr>
  </w:style>
  <w:style w:type="paragraph" w:styleId="Liste2">
    <w:name w:val="List 2"/>
    <w:basedOn w:val="Liste"/>
    <w:pPr>
      <w:tabs>
        <w:tab w:val="left" w:pos="914"/>
      </w:tabs>
      <w:ind w:left="568"/>
    </w:pPr>
  </w:style>
  <w:style w:type="paragraph" w:styleId="Liste3">
    <w:name w:val="List 3"/>
    <w:basedOn w:val="Liste2"/>
    <w:pPr>
      <w:ind w:left="852" w:hanging="284"/>
    </w:pPr>
  </w:style>
  <w:style w:type="paragraph" w:styleId="Listenumros">
    <w:name w:val="List Number"/>
    <w:basedOn w:val="Liste"/>
  </w:style>
  <w:style w:type="paragraph" w:styleId="Notedebasdepage">
    <w:name w:val="footnote text"/>
    <w:basedOn w:val="Normal"/>
    <w:semiHidden/>
    <w:pPr>
      <w:ind w:left="284" w:right="170"/>
    </w:pPr>
  </w:style>
  <w:style w:type="character" w:styleId="Numrodepage">
    <w:name w:val="page number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Pr>
      <w:b/>
      <w:color w:val="FF0000"/>
      <w:sz w:val="24"/>
    </w:rPr>
  </w:style>
  <w:style w:type="paragraph" w:styleId="Corpsdetexte3">
    <w:name w:val="Body Text 3"/>
    <w:basedOn w:val="Normal"/>
    <w:rPr>
      <w:b/>
      <w:color w:val="FF0000"/>
    </w:rPr>
  </w:style>
  <w:style w:type="paragraph" w:styleId="Retraitcorpsdetexte">
    <w:name w:val="Body Text Indent"/>
    <w:basedOn w:val="Normal"/>
    <w:pPr>
      <w:ind w:left="360"/>
    </w:pPr>
    <w:rPr>
      <w:snapToGrid w:val="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COMPLET.dot</Template>
  <TotalTime>1</TotalTime>
  <Pages>1</Pages>
  <Words>192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subject/>
  <dc:creator>IMemevegni</dc:creator>
  <cp:keywords/>
  <cp:lastModifiedBy>laguiah</cp:lastModifiedBy>
  <cp:revision>2</cp:revision>
  <cp:lastPrinted>2011-03-23T15:19:00Z</cp:lastPrinted>
  <dcterms:created xsi:type="dcterms:W3CDTF">2014-01-27T23:38:00Z</dcterms:created>
  <dcterms:modified xsi:type="dcterms:W3CDTF">2014-01-27T23:38:00Z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