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8080"/>
      </w:tblGrid>
      <w:tr w:rsidR="00A10956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4F4546" w:rsidRDefault="00E57D22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0" w:name="ExpediteurNom" w:colFirst="1" w:colLast="4"/>
            <w:r w:rsidRPr="004F4546">
              <w:rPr>
                <w:rFonts w:ascii="Arial Narrow" w:hAnsi="Arial Narrow"/>
                <w:sz w:val="20"/>
              </w:rPr>
              <w:t xml:space="preserve"> </w:t>
            </w:r>
            <w:r w:rsidR="00A10956" w:rsidRPr="004F4546">
              <w:rPr>
                <w:rFonts w:ascii="Arial Narrow" w:hAnsi="Arial Narrow"/>
                <w:sz w:val="20"/>
              </w:rPr>
              <w:t>Date / Heure / Lieu</w:t>
            </w:r>
            <w:r w:rsidR="00A10956"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4F4546" w:rsidRDefault="002C3C81" w:rsidP="00172987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Vendredi</w:t>
            </w:r>
            <w:r w:rsidR="00894CCE">
              <w:rPr>
                <w:rFonts w:ascii="Arial Narrow" w:hAnsi="Arial Narrow"/>
              </w:rPr>
              <w:t xml:space="preserve"> </w:t>
            </w:r>
            <w:r w:rsidR="00172987">
              <w:rPr>
                <w:rFonts w:ascii="Arial Narrow" w:hAnsi="Arial Narrow"/>
              </w:rPr>
              <w:t>25</w:t>
            </w:r>
            <w:r w:rsidR="007A68F8">
              <w:rPr>
                <w:rFonts w:ascii="Arial Narrow" w:hAnsi="Arial Narrow"/>
              </w:rPr>
              <w:t xml:space="preserve"> </w:t>
            </w:r>
            <w:r w:rsidR="003C12B2">
              <w:rPr>
                <w:rFonts w:ascii="Arial Narrow" w:hAnsi="Arial Narrow"/>
              </w:rPr>
              <w:t>octobre</w:t>
            </w:r>
            <w:r w:rsidR="00824E8F">
              <w:rPr>
                <w:rFonts w:ascii="Arial Narrow" w:hAnsi="Arial Narrow"/>
              </w:rPr>
              <w:t xml:space="preserve"> </w:t>
            </w:r>
            <w:r w:rsidR="00A10956" w:rsidRPr="004F4546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13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 w:rsidR="00172987">
              <w:rPr>
                <w:rFonts w:ascii="Arial Narrow" w:hAnsi="Arial Narrow"/>
              </w:rPr>
              <w:t>08</w:t>
            </w:r>
            <w:r>
              <w:rPr>
                <w:rFonts w:ascii="Arial Narrow" w:hAnsi="Arial Narrow"/>
              </w:rPr>
              <w:t>h</w:t>
            </w:r>
            <w:r w:rsidR="00172987">
              <w:rPr>
                <w:rFonts w:ascii="Arial Narrow" w:hAnsi="Arial Narrow"/>
              </w:rPr>
              <w:t>30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 w:rsidR="0061092D">
              <w:rPr>
                <w:rFonts w:ascii="Arial Narrow" w:hAnsi="Arial Narrow"/>
              </w:rPr>
              <w:t>bureau de la DSI</w:t>
            </w:r>
            <w:r w:rsidR="00755308" w:rsidRPr="004F4546">
              <w:rPr>
                <w:rFonts w:ascii="Arial Narrow" w:hAnsi="Arial Narrow"/>
              </w:rPr>
              <w:t>.</w:t>
            </w:r>
          </w:p>
        </w:tc>
      </w:tr>
      <w:tr w:rsidR="00A10956" w:rsidRPr="004F4546">
        <w:trPr>
          <w:cantSplit/>
          <w:hidden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rPr>
                <w:rFonts w:ascii="Arial Narrow" w:hAnsi="Arial Narrow"/>
                <w:b w:val="0"/>
                <w:sz w:val="20"/>
              </w:rPr>
            </w:pPr>
            <w:bookmarkStart w:id="1" w:name="DestinataireNom" w:colFirst="1" w:colLast="4"/>
            <w:bookmarkEnd w:id="0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A10956">
            <w:pPr>
              <w:rPr>
                <w:rFonts w:ascii="Arial Narrow" w:hAnsi="Arial Narrow"/>
              </w:rPr>
            </w:pPr>
            <w:bookmarkStart w:id="2" w:name="DebutSaisie"/>
            <w:bookmarkEnd w:id="2"/>
          </w:p>
        </w:tc>
      </w:tr>
      <w:tr w:rsidR="00A10956" w:rsidRPr="004F4546">
        <w:trPr>
          <w:cantSplit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3" w:name="DestinataireCopieA" w:colFirst="1" w:colLast="4"/>
            <w:bookmarkEnd w:id="1"/>
            <w:r w:rsidRPr="004F4546">
              <w:rPr>
                <w:rFonts w:ascii="Arial Narrow" w:hAnsi="Arial Narrow"/>
                <w:sz w:val="20"/>
              </w:rPr>
              <w:t>Participants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824E8F" w:rsidP="002C3C81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AGUIAH Léandre</w:t>
            </w:r>
            <w:r w:rsidR="003D75BA">
              <w:rPr>
                <w:rFonts w:ascii="Arial Narrow" w:hAnsi="Arial Narrow"/>
              </w:rPr>
              <w:t xml:space="preserve">, </w:t>
            </w:r>
            <w:r w:rsidR="002C3C81">
              <w:rPr>
                <w:rFonts w:ascii="Arial Narrow" w:hAnsi="Arial Narrow"/>
              </w:rPr>
              <w:t>GOUNGOULOU Junior, HEDIHON Derrick</w:t>
            </w:r>
            <w:r w:rsidR="0022226B">
              <w:rPr>
                <w:rFonts w:ascii="Arial Narrow" w:hAnsi="Arial Narrow"/>
              </w:rPr>
              <w:t> ;LOBE Jean Francois</w:t>
            </w:r>
            <w:r w:rsidR="002C3C81">
              <w:rPr>
                <w:rFonts w:ascii="Arial Narrow" w:hAnsi="Arial Narrow"/>
              </w:rPr>
              <w:t xml:space="preserve"> </w:t>
            </w:r>
          </w:p>
        </w:tc>
      </w:tr>
      <w:bookmarkEnd w:id="3"/>
      <w:tr w:rsidR="00A10956" w:rsidRPr="004F4546"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4" w:name="Participants" w:colFirst="1" w:colLast="4"/>
            <w:r w:rsidRPr="004F4546">
              <w:rPr>
                <w:rFonts w:ascii="Arial Narrow" w:hAnsi="Arial Narrow"/>
                <w:sz w:val="20"/>
              </w:rPr>
              <w:t>Diffusion à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 w:rsidP="002C3C81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PADONOU Claude, </w:t>
            </w:r>
            <w:r w:rsidR="002C3C81">
              <w:rPr>
                <w:rFonts w:ascii="Arial Narrow" w:hAnsi="Arial Narrow"/>
              </w:rPr>
              <w:t>GOUNGOULOU Junior,</w:t>
            </w:r>
            <w:r>
              <w:rPr>
                <w:rFonts w:ascii="Arial Narrow" w:hAnsi="Arial Narrow"/>
              </w:rPr>
              <w:t xml:space="preserve"> AGUIAH Léandre, </w:t>
            </w:r>
            <w:r w:rsidR="0022226B">
              <w:rPr>
                <w:rFonts w:ascii="Arial Narrow" w:hAnsi="Arial Narrow"/>
              </w:rPr>
              <w:t>HEDIHON Derrick ,LOBE Jean Francois</w:t>
            </w: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5" w:name="Excusés" w:colFirst="1" w:colLast="4"/>
            <w:bookmarkEnd w:id="4"/>
            <w:r w:rsidRPr="004F4546">
              <w:rPr>
                <w:rFonts w:ascii="Arial Narrow" w:hAnsi="Arial Narrow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hidden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6" w:name="DateHeureLieu" w:colFirst="1" w:colLast="4"/>
            <w:bookmarkEnd w:id="5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bookmarkEnd w:id="6"/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7" w:name="Objet" w:colFirst="1" w:colLast="4"/>
            <w:r w:rsidRPr="004F4546">
              <w:rPr>
                <w:rFonts w:ascii="Arial Narrow" w:hAnsi="Arial Narrow"/>
                <w:sz w:val="20"/>
              </w:rPr>
              <w:t>Objet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4F4546" w:rsidRDefault="00824E8F" w:rsidP="00824E8F">
            <w:pPr>
              <w:spacing w:before="48" w:line="340" w:lineRule="exact"/>
              <w:rPr>
                <w:rFonts w:ascii="Arial Narrow" w:hAnsi="Arial Narrow"/>
                <w:b/>
              </w:rPr>
            </w:pPr>
            <w:r w:rsidRPr="004F4546">
              <w:rPr>
                <w:rFonts w:ascii="Arial Narrow" w:hAnsi="Arial Narrow"/>
                <w:b/>
              </w:rPr>
              <w:t>Réunion hebdomadaire d</w:t>
            </w:r>
            <w:r>
              <w:rPr>
                <w:rFonts w:ascii="Arial Narrow" w:hAnsi="Arial Narrow"/>
                <w:b/>
              </w:rPr>
              <w:t xml:space="preserve">u département des systèmes d’information </w:t>
            </w:r>
          </w:p>
        </w:tc>
      </w:tr>
      <w:bookmarkEnd w:id="7"/>
      <w:tr w:rsidR="00824E8F" w:rsidRPr="004F4546">
        <w:trPr>
          <w:cantSplit/>
          <w:trHeight w:hRule="exact" w:val="200"/>
        </w:trPr>
        <w:tc>
          <w:tcPr>
            <w:tcW w:w="1985" w:type="dxa"/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</w:tbl>
    <w:p w:rsidR="00A10956" w:rsidRPr="004F4546" w:rsidRDefault="00A10956">
      <w:pPr>
        <w:pStyle w:val="Corpsdetexte"/>
        <w:rPr>
          <w:rFonts w:ascii="Arial Narrow" w:hAnsi="Arial Narrow"/>
          <w:sz w:val="20"/>
        </w:rPr>
      </w:pPr>
    </w:p>
    <w:p w:rsidR="004F4546" w:rsidRPr="004F4546" w:rsidRDefault="004F4546" w:rsidP="004F4546">
      <w:pPr>
        <w:pStyle w:val="Titre1"/>
        <w:numPr>
          <w:ilvl w:val="0"/>
          <w:numId w:val="0"/>
        </w:numPr>
        <w:jc w:val="left"/>
        <w:rPr>
          <w:rFonts w:ascii="Arial Narrow" w:hAnsi="Arial Narrow"/>
          <w:sz w:val="20"/>
        </w:rPr>
      </w:pPr>
      <w:r w:rsidRPr="004F4546">
        <w:rPr>
          <w:rFonts w:ascii="Arial Narrow" w:hAnsi="Arial Narrow"/>
          <w:sz w:val="20"/>
        </w:rPr>
        <w:t>Ordre du jour</w:t>
      </w:r>
    </w:p>
    <w:p w:rsidR="004F4546" w:rsidRPr="004F4546" w:rsidRDefault="004F4546" w:rsidP="004F4546">
      <w:pPr>
        <w:pStyle w:val="Corpsdetexte"/>
        <w:rPr>
          <w:rFonts w:ascii="Arial Narrow" w:hAnsi="Arial Narrow"/>
          <w:b/>
          <w:sz w:val="20"/>
        </w:rPr>
      </w:pPr>
      <w:r w:rsidRPr="004F4546">
        <w:rPr>
          <w:rFonts w:ascii="Arial Narrow" w:hAnsi="Arial Narrow"/>
          <w:b/>
          <w:sz w:val="20"/>
        </w:rPr>
        <w:t xml:space="preserve">1/ </w:t>
      </w:r>
      <w:r w:rsidR="00C6298A">
        <w:rPr>
          <w:rFonts w:ascii="Arial Narrow" w:hAnsi="Arial Narrow"/>
          <w:b/>
          <w:sz w:val="20"/>
        </w:rPr>
        <w:t>Bilan d’activités de</w:t>
      </w:r>
      <w:r w:rsidR="002C22E1">
        <w:rPr>
          <w:rFonts w:ascii="Arial Narrow" w:hAnsi="Arial Narrow"/>
          <w:b/>
          <w:sz w:val="20"/>
        </w:rPr>
        <w:t xml:space="preserve"> la</w:t>
      </w:r>
      <w:r w:rsidR="00C6298A">
        <w:rPr>
          <w:rFonts w:ascii="Arial Narrow" w:hAnsi="Arial Narrow"/>
          <w:b/>
          <w:sz w:val="20"/>
        </w:rPr>
        <w:t xml:space="preserve"> semaine</w:t>
      </w:r>
      <w:r w:rsidR="003C12B2">
        <w:rPr>
          <w:rFonts w:ascii="Arial Narrow" w:hAnsi="Arial Narrow"/>
          <w:b/>
          <w:sz w:val="20"/>
        </w:rPr>
        <w:t>s</w:t>
      </w:r>
      <w:r w:rsidR="00C6298A">
        <w:rPr>
          <w:rFonts w:ascii="Arial Narrow" w:hAnsi="Arial Narrow"/>
          <w:b/>
          <w:sz w:val="20"/>
        </w:rPr>
        <w:t xml:space="preserve"> </w:t>
      </w:r>
      <w:r w:rsidR="00172987">
        <w:rPr>
          <w:rFonts w:ascii="Arial Narrow" w:hAnsi="Arial Narrow"/>
          <w:b/>
          <w:sz w:val="20"/>
        </w:rPr>
        <w:t>43</w:t>
      </w:r>
    </w:p>
    <w:p w:rsidR="00755308" w:rsidRDefault="004F4546">
      <w:pPr>
        <w:pStyle w:val="Corpsdetexte"/>
        <w:rPr>
          <w:rFonts w:ascii="Arial Narrow" w:hAnsi="Arial Narrow"/>
          <w:b/>
          <w:sz w:val="20"/>
        </w:rPr>
      </w:pPr>
      <w:r w:rsidRPr="004F4546">
        <w:rPr>
          <w:rFonts w:ascii="Arial Narrow" w:hAnsi="Arial Narrow"/>
          <w:b/>
          <w:sz w:val="20"/>
        </w:rPr>
        <w:t xml:space="preserve">2/ </w:t>
      </w:r>
      <w:r w:rsidR="0061092D">
        <w:rPr>
          <w:rFonts w:ascii="Arial Narrow" w:hAnsi="Arial Narrow"/>
          <w:b/>
          <w:sz w:val="20"/>
        </w:rPr>
        <w:t>Activités de</w:t>
      </w:r>
      <w:r w:rsidR="002C22E1">
        <w:rPr>
          <w:rFonts w:ascii="Arial Narrow" w:hAnsi="Arial Narrow"/>
          <w:b/>
          <w:sz w:val="20"/>
        </w:rPr>
        <w:t xml:space="preserve"> la</w:t>
      </w:r>
      <w:r w:rsidR="0061092D">
        <w:rPr>
          <w:rFonts w:ascii="Arial Narrow" w:hAnsi="Arial Narrow"/>
          <w:b/>
          <w:sz w:val="20"/>
        </w:rPr>
        <w:t xml:space="preserve"> semaine</w:t>
      </w:r>
      <w:r w:rsidR="003C12B2">
        <w:rPr>
          <w:rFonts w:ascii="Arial Narrow" w:hAnsi="Arial Narrow"/>
          <w:b/>
          <w:sz w:val="20"/>
        </w:rPr>
        <w:t>s</w:t>
      </w:r>
      <w:r w:rsidR="0061092D">
        <w:rPr>
          <w:rFonts w:ascii="Arial Narrow" w:hAnsi="Arial Narrow"/>
          <w:b/>
          <w:sz w:val="20"/>
        </w:rPr>
        <w:t xml:space="preserve"> </w:t>
      </w:r>
      <w:r w:rsidR="00172987">
        <w:rPr>
          <w:rFonts w:ascii="Arial Narrow" w:hAnsi="Arial Narrow"/>
          <w:b/>
          <w:sz w:val="20"/>
        </w:rPr>
        <w:t>44</w:t>
      </w:r>
    </w:p>
    <w:p w:rsidR="00EA30AC" w:rsidRPr="00EA30AC" w:rsidRDefault="00EA30AC">
      <w:pPr>
        <w:pStyle w:val="Corpsdetexte"/>
        <w:rPr>
          <w:rFonts w:ascii="Arial Narrow" w:hAnsi="Arial Narrow"/>
          <w:b/>
          <w:sz w:val="20"/>
        </w:rPr>
      </w:pPr>
    </w:p>
    <w:p w:rsidR="00A10956" w:rsidRPr="0079767A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Arial Narrow" w:hAnsi="Arial Narrow"/>
          <w:b/>
          <w:snapToGrid w:val="0"/>
          <w:color w:val="FF0000"/>
          <w:sz w:val="20"/>
        </w:rPr>
      </w:pPr>
      <w:r w:rsidRPr="0079767A">
        <w:rPr>
          <w:rFonts w:ascii="Arial Narrow" w:hAnsi="Arial Narrow"/>
          <w:b/>
          <w:snapToGrid w:val="0"/>
          <w:color w:val="FF0000"/>
          <w:sz w:val="20"/>
        </w:rPr>
        <w:t>Rés</w:t>
      </w:r>
      <w:r w:rsidR="00A10956" w:rsidRPr="0079767A">
        <w:rPr>
          <w:rFonts w:ascii="Arial Narrow" w:hAnsi="Arial Narrow"/>
          <w:b/>
          <w:snapToGrid w:val="0"/>
          <w:color w:val="FF0000"/>
          <w:sz w:val="20"/>
        </w:rPr>
        <w:t>umé</w:t>
      </w:r>
      <w:r w:rsidR="0079767A" w:rsidRPr="0079767A">
        <w:rPr>
          <w:rFonts w:ascii="Arial Narrow" w:hAnsi="Arial Narrow"/>
          <w:b/>
          <w:snapToGrid w:val="0"/>
          <w:color w:val="FF0000"/>
          <w:sz w:val="20"/>
        </w:rPr>
        <w:t> :</w:t>
      </w:r>
    </w:p>
    <w:p w:rsidR="0079767A" w:rsidRPr="0079767A" w:rsidRDefault="0079767A" w:rsidP="0079767A">
      <w:pPr>
        <w:pStyle w:val="Corpsdetexte"/>
        <w:rPr>
          <w:rFonts w:ascii="Arial Narrow" w:hAnsi="Arial Narrow"/>
          <w:bCs/>
          <w:sz w:val="20"/>
        </w:rPr>
      </w:pPr>
      <w:r w:rsidRPr="0079767A">
        <w:rPr>
          <w:rFonts w:ascii="Arial Narrow" w:hAnsi="Arial Narrow"/>
          <w:bCs/>
          <w:sz w:val="20"/>
        </w:rPr>
        <w:t>La réunion hebdomadaire d</w:t>
      </w:r>
      <w:r w:rsidR="00824E8F">
        <w:rPr>
          <w:rFonts w:ascii="Arial Narrow" w:hAnsi="Arial Narrow"/>
          <w:bCs/>
          <w:sz w:val="20"/>
        </w:rPr>
        <w:t xml:space="preserve">u département </w:t>
      </w:r>
      <w:r w:rsidRPr="0079767A">
        <w:rPr>
          <w:rFonts w:ascii="Arial Narrow" w:hAnsi="Arial Narrow"/>
          <w:bCs/>
          <w:sz w:val="20"/>
        </w:rPr>
        <w:t xml:space="preserve">a démarré ce jour à </w:t>
      </w:r>
      <w:r w:rsidR="0022226B">
        <w:rPr>
          <w:rFonts w:ascii="Arial Narrow" w:hAnsi="Arial Narrow"/>
          <w:bCs/>
          <w:sz w:val="20"/>
        </w:rPr>
        <w:t>08</w:t>
      </w:r>
      <w:r w:rsidR="000D338D">
        <w:rPr>
          <w:rFonts w:ascii="Arial Narrow" w:hAnsi="Arial Narrow"/>
          <w:bCs/>
          <w:sz w:val="20"/>
        </w:rPr>
        <w:t>h</w:t>
      </w:r>
      <w:r w:rsidR="0022226B">
        <w:rPr>
          <w:rFonts w:ascii="Arial Narrow" w:hAnsi="Arial Narrow"/>
          <w:bCs/>
          <w:sz w:val="20"/>
        </w:rPr>
        <w:t>30</w:t>
      </w:r>
      <w:r w:rsidRPr="0079767A">
        <w:rPr>
          <w:rFonts w:ascii="Arial Narrow" w:hAnsi="Arial Narrow"/>
          <w:bCs/>
          <w:sz w:val="20"/>
        </w:rPr>
        <w:t xml:space="preserve"> et se </w:t>
      </w:r>
      <w:r w:rsidR="00C6298A">
        <w:rPr>
          <w:rFonts w:ascii="Arial Narrow" w:hAnsi="Arial Narrow"/>
          <w:bCs/>
          <w:sz w:val="20"/>
        </w:rPr>
        <w:t>ré</w:t>
      </w:r>
      <w:r w:rsidRPr="0079767A">
        <w:rPr>
          <w:rFonts w:ascii="Arial Narrow" w:hAnsi="Arial Narrow"/>
          <w:bCs/>
          <w:sz w:val="20"/>
        </w:rPr>
        <w:t>sume comme suit :</w:t>
      </w:r>
    </w:p>
    <w:p w:rsidR="0081297D" w:rsidRDefault="004E1DB2" w:rsidP="007A685A">
      <w:pPr>
        <w:pStyle w:val="Corpsdetexte"/>
        <w:numPr>
          <w:ilvl w:val="0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>Bilan d’activités de</w:t>
      </w:r>
      <w:r w:rsidR="002C22E1">
        <w:rPr>
          <w:rFonts w:ascii="Arial Narrow" w:hAnsi="Arial Narrow"/>
          <w:b/>
          <w:bCs/>
          <w:sz w:val="20"/>
          <w:u w:val="single"/>
        </w:rPr>
        <w:t xml:space="preserve"> la</w:t>
      </w:r>
      <w:r>
        <w:rPr>
          <w:rFonts w:ascii="Arial Narrow" w:hAnsi="Arial Narrow"/>
          <w:b/>
          <w:bCs/>
          <w:sz w:val="20"/>
          <w:u w:val="single"/>
        </w:rPr>
        <w:t xml:space="preserve"> semaine</w:t>
      </w:r>
      <w:r w:rsidR="003C12B2">
        <w:rPr>
          <w:rFonts w:ascii="Arial Narrow" w:hAnsi="Arial Narrow"/>
          <w:b/>
          <w:bCs/>
          <w:sz w:val="20"/>
          <w:u w:val="single"/>
        </w:rPr>
        <w:t>s</w:t>
      </w:r>
      <w:r>
        <w:rPr>
          <w:rFonts w:ascii="Arial Narrow" w:hAnsi="Arial Narrow"/>
          <w:b/>
          <w:bCs/>
          <w:sz w:val="20"/>
          <w:u w:val="single"/>
        </w:rPr>
        <w:t xml:space="preserve"> </w:t>
      </w:r>
      <w:r w:rsidR="00172987">
        <w:rPr>
          <w:rFonts w:ascii="Arial Narrow" w:hAnsi="Arial Narrow"/>
          <w:b/>
          <w:bCs/>
          <w:sz w:val="20"/>
          <w:u w:val="single"/>
        </w:rPr>
        <w:t xml:space="preserve"> 43</w:t>
      </w:r>
    </w:p>
    <w:p w:rsidR="007A685A" w:rsidRDefault="00172987" w:rsidP="007A685A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Installation et configuration de OCS Inventory </w:t>
      </w:r>
      <w:r w:rsidR="0022226B">
        <w:rPr>
          <w:rFonts w:ascii="Arial Narrow" w:hAnsi="Arial Narrow"/>
          <w:bCs/>
          <w:sz w:val="20"/>
        </w:rPr>
        <w:t>(derrick)</w:t>
      </w:r>
    </w:p>
    <w:p w:rsidR="006D730F" w:rsidRDefault="00172987" w:rsidP="007A685A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Cahier de charges de l’application de gestion commerciales</w:t>
      </w:r>
      <w:r w:rsidR="006D730F">
        <w:rPr>
          <w:rFonts w:ascii="Arial Narrow" w:hAnsi="Arial Narrow"/>
          <w:bCs/>
          <w:sz w:val="20"/>
        </w:rPr>
        <w:t xml:space="preserve"> (derrick)</w:t>
      </w:r>
    </w:p>
    <w:p w:rsidR="00172987" w:rsidRDefault="00172987" w:rsidP="007A685A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Configuration et mise en place d’une solution ERP Open Source DOLIBARR (derrick) </w:t>
      </w:r>
    </w:p>
    <w:p w:rsidR="00172987" w:rsidRDefault="0022226B" w:rsidP="00172987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Suivi de Jean Francois dans l’automatisation de ses tâches (derrick)</w:t>
      </w:r>
    </w:p>
    <w:p w:rsidR="00172987" w:rsidRDefault="00172987" w:rsidP="00172987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Support aux utilisateurs et maintenance des postes</w:t>
      </w:r>
    </w:p>
    <w:p w:rsidR="00172987" w:rsidRDefault="00172987" w:rsidP="00172987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Initiation à Hermes.Net</w:t>
      </w:r>
    </w:p>
    <w:p w:rsidR="00172987" w:rsidRPr="00172987" w:rsidRDefault="00172987" w:rsidP="00172987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Etiquetage des postes</w:t>
      </w:r>
    </w:p>
    <w:p w:rsidR="00584D09" w:rsidRPr="00172987" w:rsidRDefault="0022226B" w:rsidP="00172987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Mise en place interface de saisie des indicateurs pour le service qualité (Junior)</w:t>
      </w:r>
    </w:p>
    <w:p w:rsidR="000E5218" w:rsidRPr="0081297D" w:rsidRDefault="000E5218" w:rsidP="00BC359D">
      <w:pPr>
        <w:pStyle w:val="Corpsdetexte"/>
        <w:ind w:left="1222"/>
        <w:rPr>
          <w:rFonts w:ascii="Arial Narrow" w:hAnsi="Arial Narrow"/>
          <w:b/>
          <w:bCs/>
          <w:sz w:val="20"/>
          <w:u w:val="single"/>
        </w:rPr>
      </w:pPr>
    </w:p>
    <w:p w:rsidR="0081297D" w:rsidRDefault="003C12B2" w:rsidP="0081297D">
      <w:pPr>
        <w:pStyle w:val="Corpsdetexte"/>
        <w:numPr>
          <w:ilvl w:val="0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>Activités de</w:t>
      </w:r>
      <w:r w:rsidR="002C22E1">
        <w:rPr>
          <w:rFonts w:ascii="Arial Narrow" w:hAnsi="Arial Narrow"/>
          <w:b/>
          <w:bCs/>
          <w:sz w:val="20"/>
          <w:u w:val="single"/>
        </w:rPr>
        <w:t xml:space="preserve"> la semaine </w:t>
      </w:r>
      <w:r w:rsidR="00172987">
        <w:rPr>
          <w:rFonts w:ascii="Arial Narrow" w:hAnsi="Arial Narrow"/>
          <w:b/>
          <w:bCs/>
          <w:sz w:val="20"/>
          <w:u w:val="single"/>
        </w:rPr>
        <w:t xml:space="preserve"> 44</w:t>
      </w:r>
    </w:p>
    <w:p w:rsidR="005731A2" w:rsidRPr="006D730F" w:rsidRDefault="005731A2" w:rsidP="000E5218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 xml:space="preserve">Finalisation de </w:t>
      </w:r>
      <w:r w:rsidR="006D730F">
        <w:rPr>
          <w:rFonts w:ascii="Arial Narrow" w:hAnsi="Arial Narrow"/>
          <w:bCs/>
          <w:sz w:val="20"/>
        </w:rPr>
        <w:t>la paie de (Agent et Administration) de Hermes.mcb (Junior)</w:t>
      </w:r>
    </w:p>
    <w:p w:rsidR="00C974EE" w:rsidRPr="00C974EE" w:rsidRDefault="00172987" w:rsidP="000E5218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 xml:space="preserve">Déploiement de </w:t>
      </w:r>
      <w:r w:rsidR="00C974EE">
        <w:rPr>
          <w:rFonts w:ascii="Arial Narrow" w:hAnsi="Arial Narrow"/>
          <w:bCs/>
          <w:sz w:val="20"/>
        </w:rPr>
        <w:t xml:space="preserve"> OCS INVENTORY (Derrick)</w:t>
      </w:r>
    </w:p>
    <w:p w:rsidR="00C974EE" w:rsidRPr="00172987" w:rsidRDefault="00C974EE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lastRenderedPageBreak/>
        <w:t>Mise en service de l’outil de monitoring (CACTI) (Derrick)</w:t>
      </w:r>
    </w:p>
    <w:p w:rsidR="00172987" w:rsidRDefault="00C974EE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Revoir la requête permettant l’extraction du DBCALLCENTER (Derrick,Léandre)</w:t>
      </w:r>
    </w:p>
    <w:p w:rsidR="00C974EE" w:rsidRPr="00172987" w:rsidRDefault="00C974EE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 w:rsidRPr="00172987">
        <w:rPr>
          <w:rFonts w:ascii="Arial Narrow" w:hAnsi="Arial Narrow"/>
          <w:bCs/>
          <w:sz w:val="20"/>
        </w:rPr>
        <w:t>Etiquetage de tous les postes (Jean Francois, Derrick)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Renommage de tous les postes (Derrick, Jean François , Junior, Léandre)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Cartographie du réseau (Léandre)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Accès aux applications via la nouvelle plage d’adresse (Léandre)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Finalisation de la Paie de Hermes.mcb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Recherche et test de script de défragmentation (Jean François)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Documentation Hermes.Net (Jean François)</w:t>
      </w:r>
    </w:p>
    <w:p w:rsidR="00172987" w:rsidRPr="00172987" w:rsidRDefault="00172987" w:rsidP="00172987">
      <w:pPr>
        <w:pStyle w:val="Corpsdetexte"/>
        <w:numPr>
          <w:ilvl w:val="1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Etude des applications internes (Jean François)</w:t>
      </w:r>
    </w:p>
    <w:p w:rsidR="00B81297" w:rsidRPr="005731A2" w:rsidRDefault="00B81297" w:rsidP="005731A2">
      <w:pPr>
        <w:pStyle w:val="Corpsdetexte"/>
        <w:ind w:left="142"/>
        <w:rPr>
          <w:rFonts w:ascii="Arial Narrow" w:hAnsi="Arial Narrow"/>
          <w:bCs/>
          <w:sz w:val="20"/>
        </w:rPr>
      </w:pPr>
    </w:p>
    <w:p w:rsidR="00B81297" w:rsidRDefault="00B81297" w:rsidP="0079767A">
      <w:pPr>
        <w:pStyle w:val="Corpsdetexte"/>
        <w:ind w:left="142"/>
        <w:rPr>
          <w:rFonts w:ascii="Arial Narrow" w:hAnsi="Arial Narrow"/>
          <w:bCs/>
          <w:sz w:val="20"/>
        </w:rPr>
      </w:pPr>
    </w:p>
    <w:p w:rsidR="0079767A" w:rsidRPr="0079767A" w:rsidRDefault="0079767A" w:rsidP="0079767A">
      <w:pPr>
        <w:pStyle w:val="Corpsdetexte"/>
        <w:ind w:left="142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La séance fut levée à 1</w:t>
      </w:r>
      <w:r w:rsidR="00C974EE">
        <w:rPr>
          <w:rFonts w:ascii="Arial Narrow" w:hAnsi="Arial Narrow"/>
          <w:bCs/>
          <w:sz w:val="20"/>
        </w:rPr>
        <w:t>0</w:t>
      </w:r>
      <w:r w:rsidR="00EA30AC">
        <w:rPr>
          <w:rFonts w:ascii="Arial Narrow" w:hAnsi="Arial Narrow"/>
          <w:bCs/>
          <w:sz w:val="20"/>
        </w:rPr>
        <w:t>h</w:t>
      </w:r>
      <w:r>
        <w:rPr>
          <w:rFonts w:ascii="Arial Narrow" w:hAnsi="Arial Narrow"/>
          <w:bCs/>
          <w:sz w:val="20"/>
        </w:rPr>
        <w:t>.</w:t>
      </w:r>
    </w:p>
    <w:p w:rsidR="001C5624" w:rsidRDefault="001C5624">
      <w:pPr>
        <w:pStyle w:val="Corpsdetexte"/>
      </w:pPr>
    </w:p>
    <w:p w:rsidR="00A10956" w:rsidRDefault="00A10956">
      <w:pPr>
        <w:pStyle w:val="Corpsdetexte"/>
        <w:jc w:val="right"/>
      </w:pPr>
    </w:p>
    <w:sectPr w:rsidR="00A10956" w:rsidSect="00D079A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977" w:right="1361" w:bottom="2126" w:left="907" w:header="567" w:footer="39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514" w:rsidRDefault="00B83514">
      <w:r>
        <w:separator/>
      </w:r>
    </w:p>
  </w:endnote>
  <w:endnote w:type="continuationSeparator" w:id="1">
    <w:p w:rsidR="00B83514" w:rsidRDefault="00B8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004206D2-F6F5-480F-AC2F-B81155984AC4}"/>
    <w:embedBold r:id="rId2" w:subsetted="1" w:fontKey="{1FBC7420-C5FA-4246-896D-A3E8A8043C1F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3" w:subsetted="1" w:fontKey="{7E5ED71F-3270-4A8F-B7C7-E754E34BADD1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4" w:subsetted="1" w:fontKey="{5F2E4D5D-C4CD-4BFA-A4D4-F599500DB688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9" w:name="CelluleSuite" w:colFirst="0" w:colLast="0"/>
          <w:bookmarkEnd w:id="9"/>
        </w:p>
      </w:tc>
    </w:tr>
  </w:tbl>
  <w:p w:rsidR="003C12B2" w:rsidRDefault="003C12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514" w:rsidRDefault="00B83514">
      <w:r>
        <w:separator/>
      </w:r>
    </w:p>
  </w:footnote>
  <w:footnote w:type="continuationSeparator" w:id="1">
    <w:p w:rsidR="00B83514" w:rsidRDefault="00B83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8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="00A3673C"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="00A3673C" w:rsidRPr="004F4546">
            <w:rPr>
              <w:sz w:val="18"/>
              <w:szCs w:val="18"/>
            </w:rPr>
            <w:fldChar w:fldCharType="separate"/>
          </w:r>
          <w:r w:rsidR="00172987">
            <w:rPr>
              <w:noProof/>
              <w:sz w:val="18"/>
              <w:szCs w:val="18"/>
            </w:rPr>
            <w:t>2</w:t>
          </w:r>
          <w:r w:rsidR="00A3673C"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fldSimple w:instr=" NUMPAGES  \* MERGEFORMAT ">
            <w:r w:rsidR="00172987" w:rsidRPr="00172987">
              <w:rPr>
                <w:noProof/>
                <w:sz w:val="18"/>
                <w:szCs w:val="18"/>
              </w:rPr>
              <w:t>2</w:t>
            </w:r>
          </w:fldSimple>
          <w:bookmarkEnd w:id="8"/>
        </w:p>
      </w:tc>
    </w:tr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B2" w:rsidRDefault="005611C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6610" cy="457200"/>
          <wp:effectExtent l="1905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E88A8516"/>
    <w:lvl w:ilvl="0" w:tplc="87FE881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>
    <w:nsid w:val="7DF60B03"/>
    <w:multiLevelType w:val="hybridMultilevel"/>
    <w:tmpl w:val="3A9E2E1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0"/>
    <w:lvlOverride w:ilvl="0">
      <w:startOverride w:val="1"/>
    </w:lvlOverride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0"/>
  </w:num>
  <w:num w:numId="13">
    <w:abstractNumId w:val="13"/>
  </w:num>
  <w:num w:numId="14">
    <w:abstractNumId w:val="4"/>
  </w:num>
  <w:num w:numId="15">
    <w:abstractNumId w:val="18"/>
  </w:num>
  <w:num w:numId="16">
    <w:abstractNumId w:val="16"/>
  </w:num>
  <w:num w:numId="17">
    <w:abstractNumId w:val="5"/>
  </w:num>
  <w:num w:numId="18">
    <w:abstractNumId w:val="21"/>
  </w:num>
  <w:num w:numId="19">
    <w:abstractNumId w:val="17"/>
  </w:num>
  <w:num w:numId="20">
    <w:abstractNumId w:val="15"/>
  </w:num>
  <w:num w:numId="21">
    <w:abstractNumId w:val="6"/>
  </w:num>
  <w:num w:numId="22">
    <w:abstractNumId w:val="19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intFractionalCharacterWidth/>
  <w:embedTrueTypeFonts/>
  <w:embedSystemFonts/>
  <w:saveSubset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10956"/>
    <w:rsid w:val="0000426C"/>
    <w:rsid w:val="00007A27"/>
    <w:rsid w:val="00010571"/>
    <w:rsid w:val="00015799"/>
    <w:rsid w:val="0004494D"/>
    <w:rsid w:val="00056BE5"/>
    <w:rsid w:val="000B105E"/>
    <w:rsid w:val="000B2F25"/>
    <w:rsid w:val="000B6767"/>
    <w:rsid w:val="000C19B1"/>
    <w:rsid w:val="000C2B5A"/>
    <w:rsid w:val="000D338D"/>
    <w:rsid w:val="000E5218"/>
    <w:rsid w:val="00106FE3"/>
    <w:rsid w:val="00111EE7"/>
    <w:rsid w:val="00121674"/>
    <w:rsid w:val="0015256E"/>
    <w:rsid w:val="001577E5"/>
    <w:rsid w:val="00162D21"/>
    <w:rsid w:val="00172987"/>
    <w:rsid w:val="00176729"/>
    <w:rsid w:val="00176A4E"/>
    <w:rsid w:val="001C5624"/>
    <w:rsid w:val="001D2689"/>
    <w:rsid w:val="001D3B4C"/>
    <w:rsid w:val="001D76C5"/>
    <w:rsid w:val="001F6ED1"/>
    <w:rsid w:val="0022226B"/>
    <w:rsid w:val="002555A3"/>
    <w:rsid w:val="00257421"/>
    <w:rsid w:val="00260D0A"/>
    <w:rsid w:val="00294554"/>
    <w:rsid w:val="002B6D51"/>
    <w:rsid w:val="002C22E1"/>
    <w:rsid w:val="002C36ED"/>
    <w:rsid w:val="002C3C81"/>
    <w:rsid w:val="002D09EA"/>
    <w:rsid w:val="002D7521"/>
    <w:rsid w:val="003078D2"/>
    <w:rsid w:val="003639B2"/>
    <w:rsid w:val="003B3FBF"/>
    <w:rsid w:val="003B45FF"/>
    <w:rsid w:val="003B756C"/>
    <w:rsid w:val="003C12B2"/>
    <w:rsid w:val="003D3701"/>
    <w:rsid w:val="003D75BA"/>
    <w:rsid w:val="003F0053"/>
    <w:rsid w:val="003F099E"/>
    <w:rsid w:val="003F3485"/>
    <w:rsid w:val="004029EB"/>
    <w:rsid w:val="00412047"/>
    <w:rsid w:val="00413210"/>
    <w:rsid w:val="00416856"/>
    <w:rsid w:val="0042739B"/>
    <w:rsid w:val="00431EC3"/>
    <w:rsid w:val="00444441"/>
    <w:rsid w:val="004716B7"/>
    <w:rsid w:val="004829FB"/>
    <w:rsid w:val="00495E94"/>
    <w:rsid w:val="00495F5B"/>
    <w:rsid w:val="004E1DB2"/>
    <w:rsid w:val="004F4546"/>
    <w:rsid w:val="00500C42"/>
    <w:rsid w:val="00505D3E"/>
    <w:rsid w:val="005401BD"/>
    <w:rsid w:val="00540E37"/>
    <w:rsid w:val="005611C2"/>
    <w:rsid w:val="00562526"/>
    <w:rsid w:val="005731A2"/>
    <w:rsid w:val="00584D09"/>
    <w:rsid w:val="005914BA"/>
    <w:rsid w:val="005915A9"/>
    <w:rsid w:val="00593A9A"/>
    <w:rsid w:val="005A4BB9"/>
    <w:rsid w:val="005D232C"/>
    <w:rsid w:val="00606EF6"/>
    <w:rsid w:val="0061092D"/>
    <w:rsid w:val="0062424B"/>
    <w:rsid w:val="00624B29"/>
    <w:rsid w:val="0062670E"/>
    <w:rsid w:val="006719E2"/>
    <w:rsid w:val="00694F5C"/>
    <w:rsid w:val="006B646B"/>
    <w:rsid w:val="006C2A1A"/>
    <w:rsid w:val="006D1FDF"/>
    <w:rsid w:val="006D730F"/>
    <w:rsid w:val="006D73E3"/>
    <w:rsid w:val="00705A1F"/>
    <w:rsid w:val="00746311"/>
    <w:rsid w:val="0075293E"/>
    <w:rsid w:val="00755308"/>
    <w:rsid w:val="0079767A"/>
    <w:rsid w:val="007A685A"/>
    <w:rsid w:val="007A68F8"/>
    <w:rsid w:val="0080033A"/>
    <w:rsid w:val="008030EF"/>
    <w:rsid w:val="0081297D"/>
    <w:rsid w:val="00824E8F"/>
    <w:rsid w:val="00827A27"/>
    <w:rsid w:val="00866128"/>
    <w:rsid w:val="008945E8"/>
    <w:rsid w:val="00894CCE"/>
    <w:rsid w:val="008A2041"/>
    <w:rsid w:val="008B34D4"/>
    <w:rsid w:val="008C09CB"/>
    <w:rsid w:val="008C3941"/>
    <w:rsid w:val="008F63A5"/>
    <w:rsid w:val="009032CA"/>
    <w:rsid w:val="0090380A"/>
    <w:rsid w:val="0091329D"/>
    <w:rsid w:val="00972138"/>
    <w:rsid w:val="0098395B"/>
    <w:rsid w:val="009E70D7"/>
    <w:rsid w:val="00A07904"/>
    <w:rsid w:val="00A10956"/>
    <w:rsid w:val="00A234D0"/>
    <w:rsid w:val="00A23C97"/>
    <w:rsid w:val="00A34604"/>
    <w:rsid w:val="00A3673C"/>
    <w:rsid w:val="00A910CE"/>
    <w:rsid w:val="00AB747D"/>
    <w:rsid w:val="00AD5636"/>
    <w:rsid w:val="00B11BDB"/>
    <w:rsid w:val="00B207B0"/>
    <w:rsid w:val="00B24497"/>
    <w:rsid w:val="00B42AC7"/>
    <w:rsid w:val="00B72C15"/>
    <w:rsid w:val="00B81297"/>
    <w:rsid w:val="00B83514"/>
    <w:rsid w:val="00BC359D"/>
    <w:rsid w:val="00BD58C2"/>
    <w:rsid w:val="00BE7B6D"/>
    <w:rsid w:val="00BF3026"/>
    <w:rsid w:val="00C26273"/>
    <w:rsid w:val="00C528FA"/>
    <w:rsid w:val="00C6298A"/>
    <w:rsid w:val="00C63C84"/>
    <w:rsid w:val="00C807B2"/>
    <w:rsid w:val="00C90790"/>
    <w:rsid w:val="00C974EE"/>
    <w:rsid w:val="00C97B17"/>
    <w:rsid w:val="00CB3D19"/>
    <w:rsid w:val="00CC3E0A"/>
    <w:rsid w:val="00CC6BA7"/>
    <w:rsid w:val="00D079AA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20A67"/>
    <w:rsid w:val="00E57D22"/>
    <w:rsid w:val="00EA30AC"/>
    <w:rsid w:val="00EA5E64"/>
    <w:rsid w:val="00EC1356"/>
    <w:rsid w:val="00EC7D34"/>
    <w:rsid w:val="00EE1069"/>
    <w:rsid w:val="00EE3714"/>
    <w:rsid w:val="00F01E0D"/>
    <w:rsid w:val="00F42590"/>
    <w:rsid w:val="00F445D6"/>
    <w:rsid w:val="00F52823"/>
    <w:rsid w:val="00F64C22"/>
    <w:rsid w:val="00F821A3"/>
    <w:rsid w:val="00F823F7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9AA"/>
    <w:rPr>
      <w:rFonts w:ascii="Arial" w:hAnsi="Arial"/>
    </w:rPr>
  </w:style>
  <w:style w:type="paragraph" w:styleId="Titre1">
    <w:name w:val="heading 1"/>
    <w:basedOn w:val="Normal"/>
    <w:next w:val="Corpsdetexte"/>
    <w:qFormat/>
    <w:rsid w:val="00D079AA"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rsid w:val="00D079AA"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rsid w:val="00D079AA"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rsid w:val="00D079AA"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D079A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D079A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D079AA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79A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D079A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079AA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rsid w:val="00D079AA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rsid w:val="00D079AA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basedOn w:val="Policepardfaut"/>
    <w:semiHidden/>
    <w:rsid w:val="00D079AA"/>
    <w:rPr>
      <w:vertAlign w:val="superscript"/>
    </w:rPr>
  </w:style>
  <w:style w:type="paragraph" w:styleId="Commentaire">
    <w:name w:val="annotation text"/>
    <w:basedOn w:val="Normal"/>
    <w:semiHidden/>
    <w:rsid w:val="00D079AA"/>
    <w:rPr>
      <w:vanish/>
      <w:color w:val="008000"/>
    </w:rPr>
  </w:style>
  <w:style w:type="paragraph" w:customStyle="1" w:styleId="Corpsdetableau">
    <w:name w:val="Corps de tableau"/>
    <w:basedOn w:val="Corpsdetexte"/>
    <w:rsid w:val="00D079AA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rsid w:val="00D079AA"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rsid w:val="00D079AA"/>
    <w:pPr>
      <w:spacing w:before="60"/>
      <w:ind w:left="567" w:hanging="283"/>
    </w:pPr>
  </w:style>
  <w:style w:type="paragraph" w:styleId="Liste2">
    <w:name w:val="List 2"/>
    <w:basedOn w:val="Liste"/>
    <w:rsid w:val="00D079AA"/>
    <w:pPr>
      <w:tabs>
        <w:tab w:val="left" w:pos="914"/>
      </w:tabs>
      <w:ind w:left="568"/>
    </w:pPr>
  </w:style>
  <w:style w:type="paragraph" w:styleId="Liste3">
    <w:name w:val="List 3"/>
    <w:basedOn w:val="Liste2"/>
    <w:rsid w:val="00D079AA"/>
    <w:pPr>
      <w:ind w:left="852" w:hanging="284"/>
    </w:pPr>
  </w:style>
  <w:style w:type="paragraph" w:styleId="Listenumros">
    <w:name w:val="List Number"/>
    <w:basedOn w:val="Liste"/>
    <w:rsid w:val="00D079AA"/>
  </w:style>
  <w:style w:type="paragraph" w:styleId="Notedebasdepage">
    <w:name w:val="footnote text"/>
    <w:basedOn w:val="Normal"/>
    <w:semiHidden/>
    <w:rsid w:val="00D079AA"/>
    <w:pPr>
      <w:ind w:left="284" w:right="170"/>
    </w:pPr>
  </w:style>
  <w:style w:type="character" w:styleId="Numrodepage">
    <w:name w:val="page number"/>
    <w:basedOn w:val="Policepardfaut"/>
    <w:rsid w:val="00D079AA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rsid w:val="00D079AA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rsid w:val="00D079AA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rsid w:val="00D079AA"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rsid w:val="00D079AA"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rsid w:val="00D079AA"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rsid w:val="00D079AA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rsid w:val="00D079AA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sid w:val="00D079AA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sid w:val="00D079AA"/>
    <w:rPr>
      <w:b/>
      <w:color w:val="FF0000"/>
      <w:sz w:val="24"/>
    </w:rPr>
  </w:style>
  <w:style w:type="paragraph" w:styleId="Corpsdetexte3">
    <w:name w:val="Body Text 3"/>
    <w:basedOn w:val="Normal"/>
    <w:rsid w:val="00D079AA"/>
    <w:rPr>
      <w:b/>
      <w:color w:val="FF0000"/>
    </w:rPr>
  </w:style>
  <w:style w:type="paragraph" w:styleId="Retraitcorpsdetexte">
    <w:name w:val="Body Text Indent"/>
    <w:basedOn w:val="Normal"/>
    <w:rsid w:val="00D079AA"/>
    <w:pPr>
      <w:ind w:left="360"/>
    </w:pPr>
    <w:rPr>
      <w:snapToGrid w:val="0"/>
    </w:rPr>
  </w:style>
  <w:style w:type="paragraph" w:styleId="Textedebulles">
    <w:name w:val="Balloon Text"/>
    <w:basedOn w:val="Normal"/>
    <w:semiHidden/>
    <w:rsid w:val="00D079A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07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11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hp</cp:lastModifiedBy>
  <cp:revision>2</cp:revision>
  <cp:lastPrinted>2011-03-23T15:19:00Z</cp:lastPrinted>
  <dcterms:created xsi:type="dcterms:W3CDTF">2013-10-26T01:26:00Z</dcterms:created>
  <dcterms:modified xsi:type="dcterms:W3CDTF">2013-10-26T01:37:00Z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